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3ABB" w14:textId="51C63133" w:rsidR="00AB6902" w:rsidRPr="00B9411B" w:rsidRDefault="00AB6902" w:rsidP="004305CC">
      <w:pPr>
        <w:jc w:val="center"/>
        <w:rPr>
          <w:b/>
          <w:sz w:val="24"/>
          <w:szCs w:val="24"/>
        </w:rPr>
      </w:pPr>
      <w:r w:rsidRPr="00B9411B">
        <w:rPr>
          <w:b/>
          <w:sz w:val="24"/>
          <w:szCs w:val="24"/>
        </w:rPr>
        <w:t>СОВЕТ ДЕПУТАТОВ</w:t>
      </w:r>
    </w:p>
    <w:p w14:paraId="66C7B692" w14:textId="032AF3BC" w:rsidR="00AB6902" w:rsidRPr="00B9411B" w:rsidRDefault="00AB6902" w:rsidP="004305CC">
      <w:pPr>
        <w:jc w:val="center"/>
        <w:rPr>
          <w:b/>
          <w:sz w:val="24"/>
          <w:szCs w:val="24"/>
        </w:rPr>
      </w:pPr>
      <w:r w:rsidRPr="00B9411B">
        <w:rPr>
          <w:b/>
          <w:sz w:val="24"/>
          <w:szCs w:val="24"/>
        </w:rPr>
        <w:t>МЕЛЕГЕЖСКОГО СЕЛЬСКОГО ПОСЕЛЕНИЯ</w:t>
      </w:r>
    </w:p>
    <w:p w14:paraId="16B3F7FA" w14:textId="77777777" w:rsidR="00AB6902" w:rsidRPr="00B9411B" w:rsidRDefault="00AB6902" w:rsidP="004305CC">
      <w:pPr>
        <w:jc w:val="center"/>
        <w:rPr>
          <w:b/>
          <w:sz w:val="24"/>
          <w:szCs w:val="24"/>
        </w:rPr>
      </w:pPr>
      <w:r w:rsidRPr="00B9411B">
        <w:rPr>
          <w:b/>
          <w:sz w:val="24"/>
          <w:szCs w:val="24"/>
        </w:rPr>
        <w:t>ТИХВИНСКОГО МУНИЦИПАЛЬНЫЙ РАЙОН</w:t>
      </w:r>
    </w:p>
    <w:p w14:paraId="113CEBBE" w14:textId="77777777" w:rsidR="00AB6902" w:rsidRPr="00B9411B" w:rsidRDefault="00AB6902" w:rsidP="004305CC">
      <w:pPr>
        <w:jc w:val="center"/>
        <w:rPr>
          <w:b/>
          <w:sz w:val="24"/>
          <w:szCs w:val="24"/>
        </w:rPr>
      </w:pPr>
      <w:r w:rsidRPr="00B9411B">
        <w:rPr>
          <w:b/>
          <w:sz w:val="24"/>
          <w:szCs w:val="24"/>
        </w:rPr>
        <w:t>ЛЕНИНГРАДСКОЙ ОБЛАСТИ</w:t>
      </w:r>
    </w:p>
    <w:p w14:paraId="1F09DBBC" w14:textId="77777777" w:rsidR="000F3C98" w:rsidRPr="00B9411B" w:rsidRDefault="000F3C98">
      <w:pPr>
        <w:jc w:val="center"/>
        <w:rPr>
          <w:b/>
          <w:sz w:val="24"/>
          <w:szCs w:val="24"/>
        </w:rPr>
      </w:pPr>
    </w:p>
    <w:p w14:paraId="583F7B36" w14:textId="77777777" w:rsidR="000F3C98" w:rsidRPr="00B9411B" w:rsidRDefault="000F3C98">
      <w:pPr>
        <w:pStyle w:val="7"/>
        <w:jc w:val="center"/>
        <w:rPr>
          <w:b w:val="0"/>
          <w:szCs w:val="24"/>
        </w:rPr>
      </w:pPr>
      <w:r w:rsidRPr="00B9411B">
        <w:rPr>
          <w:szCs w:val="24"/>
        </w:rPr>
        <w:t>РЕШЕНИЕ</w:t>
      </w:r>
    </w:p>
    <w:p w14:paraId="16669E23" w14:textId="77777777" w:rsidR="000F3C98" w:rsidRDefault="000F3C98"/>
    <w:p w14:paraId="4C0443DE" w14:textId="508B0DCF" w:rsidR="005E1CDE" w:rsidRPr="00B9411B" w:rsidRDefault="00E46393">
      <w:pPr>
        <w:tabs>
          <w:tab w:val="left" w:pos="567"/>
          <w:tab w:val="left" w:pos="3402"/>
        </w:tabs>
        <w:rPr>
          <w:sz w:val="24"/>
          <w:szCs w:val="24"/>
        </w:rPr>
      </w:pPr>
      <w:r w:rsidRPr="00B9411B">
        <w:rPr>
          <w:sz w:val="24"/>
          <w:szCs w:val="24"/>
        </w:rPr>
        <w:tab/>
      </w:r>
    </w:p>
    <w:p w14:paraId="49BB0FC0" w14:textId="6D7E1407" w:rsidR="000F3C98" w:rsidRDefault="000F3C98">
      <w:pPr>
        <w:rPr>
          <w:b/>
          <w:sz w:val="24"/>
        </w:rPr>
      </w:pPr>
      <w:r w:rsidRPr="00B9411B">
        <w:rPr>
          <w:b/>
          <w:sz w:val="24"/>
          <w:szCs w:val="24"/>
        </w:rPr>
        <w:t xml:space="preserve">от </w:t>
      </w:r>
      <w:r w:rsidR="004305CC">
        <w:rPr>
          <w:b/>
          <w:sz w:val="24"/>
          <w:szCs w:val="24"/>
        </w:rPr>
        <w:t>22 мая 2025 года                                   № 07-36</w:t>
      </w:r>
    </w:p>
    <w:p w14:paraId="55463B48" w14:textId="77777777" w:rsidR="00F64A04" w:rsidRPr="00F64A04" w:rsidRDefault="00F64A04" w:rsidP="00F64A04">
      <w:pPr>
        <w:rPr>
          <w:sz w:val="16"/>
          <w:szCs w:val="16"/>
        </w:rPr>
      </w:pPr>
    </w:p>
    <w:p w14:paraId="4B51B9C9" w14:textId="77777777" w:rsidR="00031B0A" w:rsidRPr="00603461" w:rsidRDefault="00031B0A" w:rsidP="008E3427">
      <w:pPr>
        <w:rPr>
          <w:b/>
          <w:sz w:val="20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4536"/>
      </w:tblGrid>
      <w:tr w:rsidR="00603461" w:rsidRPr="00031B0A" w14:paraId="5C9248FC" w14:textId="77777777" w:rsidTr="00CA408B">
        <w:tc>
          <w:tcPr>
            <w:tcW w:w="4536" w:type="dxa"/>
            <w:shd w:val="clear" w:color="auto" w:fill="auto"/>
          </w:tcPr>
          <w:p w14:paraId="19513CB2" w14:textId="2C5BFAFC" w:rsidR="00603461" w:rsidRPr="00031B0A" w:rsidRDefault="0083189F" w:rsidP="007D3327">
            <w:pPr>
              <w:suppressAutoHyphens/>
              <w:rPr>
                <w:color w:val="000000"/>
                <w:szCs w:val="22"/>
              </w:rPr>
            </w:pPr>
            <w:r w:rsidRPr="0083189F">
              <w:rPr>
                <w:color w:val="000000"/>
                <w:sz w:val="24"/>
                <w:szCs w:val="24"/>
              </w:rPr>
              <w:t xml:space="preserve">Об утверждении отчета об исполнении бюджета </w:t>
            </w:r>
            <w:r w:rsidR="00AB6902">
              <w:rPr>
                <w:szCs w:val="28"/>
              </w:rPr>
              <w:t xml:space="preserve">Мелегежского сельского поселения </w:t>
            </w:r>
            <w:r w:rsidR="00AB6902">
              <w:rPr>
                <w:color w:val="000000"/>
                <w:sz w:val="24"/>
                <w:szCs w:val="24"/>
              </w:rPr>
              <w:t>за 2024</w:t>
            </w:r>
            <w:r w:rsidRPr="0083189F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F1873" w:rsidRPr="00CF1873" w14:paraId="69F1090B" w14:textId="77777777" w:rsidTr="00CA408B">
        <w:tc>
          <w:tcPr>
            <w:tcW w:w="4536" w:type="dxa"/>
            <w:shd w:val="clear" w:color="auto" w:fill="auto"/>
          </w:tcPr>
          <w:p w14:paraId="7306E0F5" w14:textId="70A9C10F" w:rsidR="00603461" w:rsidRPr="00CF1873" w:rsidRDefault="00603461" w:rsidP="00603461">
            <w:pPr>
              <w:rPr>
                <w:color w:val="FFFFFF" w:themeColor="background1"/>
                <w:sz w:val="24"/>
                <w:szCs w:val="22"/>
              </w:rPr>
            </w:pPr>
            <w:r w:rsidRPr="00CF1873">
              <w:rPr>
                <w:color w:val="FFFFFF" w:themeColor="background1"/>
                <w:sz w:val="24"/>
                <w:szCs w:val="22"/>
              </w:rPr>
              <w:t xml:space="preserve">22, </w:t>
            </w:r>
            <w:r w:rsidR="0083189F" w:rsidRPr="00CF1873">
              <w:rPr>
                <w:color w:val="FFFFFF" w:themeColor="background1"/>
                <w:sz w:val="24"/>
                <w:szCs w:val="22"/>
              </w:rPr>
              <w:t>27</w:t>
            </w:r>
            <w:r w:rsidRPr="00CF1873">
              <w:rPr>
                <w:color w:val="FFFFFF" w:themeColor="background1"/>
                <w:sz w:val="24"/>
                <w:szCs w:val="22"/>
              </w:rPr>
              <w:t>00 ОБ</w:t>
            </w:r>
          </w:p>
        </w:tc>
      </w:tr>
    </w:tbl>
    <w:p w14:paraId="278740FC" w14:textId="77777777" w:rsidR="00CF1873" w:rsidRDefault="00CF1873" w:rsidP="0083189F">
      <w:pPr>
        <w:ind w:firstLine="720"/>
        <w:rPr>
          <w:color w:val="000000"/>
          <w:sz w:val="27"/>
          <w:szCs w:val="27"/>
        </w:rPr>
      </w:pPr>
    </w:p>
    <w:p w14:paraId="2243DBE4" w14:textId="77777777" w:rsidR="00CF1873" w:rsidRDefault="00CF1873" w:rsidP="0083189F">
      <w:pPr>
        <w:ind w:firstLine="720"/>
        <w:rPr>
          <w:color w:val="000000"/>
          <w:sz w:val="27"/>
          <w:szCs w:val="27"/>
        </w:rPr>
      </w:pPr>
    </w:p>
    <w:p w14:paraId="6514E30F" w14:textId="19CED5F3" w:rsidR="004305CC" w:rsidRDefault="0083189F" w:rsidP="004305CC">
      <w:pPr>
        <w:ind w:firstLine="720"/>
        <w:rPr>
          <w:sz w:val="24"/>
          <w:szCs w:val="24"/>
        </w:rPr>
      </w:pPr>
      <w:r w:rsidRPr="00B9411B">
        <w:rPr>
          <w:color w:val="000000"/>
          <w:sz w:val="24"/>
          <w:szCs w:val="24"/>
        </w:rPr>
        <w:t xml:space="preserve">В соответствии с пунктом 10 статьи 35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8E3427" w:rsidRPr="00B9411B">
        <w:rPr>
          <w:sz w:val="24"/>
          <w:szCs w:val="24"/>
        </w:rPr>
        <w:t>пунктом 3</w:t>
      </w:r>
      <w:r w:rsidRPr="00B9411B">
        <w:rPr>
          <w:sz w:val="24"/>
          <w:szCs w:val="24"/>
        </w:rPr>
        <w:t xml:space="preserve"> </w:t>
      </w:r>
      <w:r w:rsidR="008E3427" w:rsidRPr="00B9411B">
        <w:rPr>
          <w:sz w:val="24"/>
          <w:szCs w:val="24"/>
        </w:rPr>
        <w:t>статьи 47</w:t>
      </w:r>
      <w:r w:rsidRPr="00B9411B">
        <w:rPr>
          <w:sz w:val="24"/>
          <w:szCs w:val="24"/>
        </w:rPr>
        <w:t xml:space="preserve"> Устава муниципального образования </w:t>
      </w:r>
      <w:r w:rsidR="008E3427" w:rsidRPr="00B9411B">
        <w:rPr>
          <w:sz w:val="24"/>
          <w:szCs w:val="24"/>
        </w:rPr>
        <w:t>Мелегежское сельское поселение Тихвинского муниципального</w:t>
      </w:r>
      <w:r w:rsidRPr="00B9411B">
        <w:rPr>
          <w:sz w:val="24"/>
          <w:szCs w:val="24"/>
        </w:rPr>
        <w:t xml:space="preserve"> район</w:t>
      </w:r>
      <w:r w:rsidR="008E3427" w:rsidRPr="00B9411B">
        <w:rPr>
          <w:sz w:val="24"/>
          <w:szCs w:val="24"/>
        </w:rPr>
        <w:t>а</w:t>
      </w:r>
      <w:r w:rsidRPr="00B9411B">
        <w:rPr>
          <w:sz w:val="24"/>
          <w:szCs w:val="24"/>
        </w:rPr>
        <w:t xml:space="preserve"> Ленинградской области, </w:t>
      </w:r>
      <w:r w:rsidR="008E3427" w:rsidRPr="00B9411B">
        <w:rPr>
          <w:sz w:val="24"/>
          <w:szCs w:val="24"/>
        </w:rPr>
        <w:t xml:space="preserve">статьи 52 </w:t>
      </w:r>
      <w:r w:rsidRPr="00B9411B">
        <w:rPr>
          <w:sz w:val="24"/>
          <w:szCs w:val="24"/>
        </w:rPr>
        <w:t xml:space="preserve">Положением о бюджетном процессе в муниципальном образовании </w:t>
      </w:r>
      <w:r w:rsidR="008E3427" w:rsidRPr="00B9411B">
        <w:rPr>
          <w:sz w:val="24"/>
          <w:szCs w:val="24"/>
        </w:rPr>
        <w:t xml:space="preserve">Мелегежское сельское поселение </w:t>
      </w:r>
      <w:r w:rsidRPr="00B9411B">
        <w:rPr>
          <w:sz w:val="24"/>
          <w:szCs w:val="24"/>
        </w:rPr>
        <w:t>Тихвинск</w:t>
      </w:r>
      <w:r w:rsidR="008E3427" w:rsidRPr="00B9411B">
        <w:rPr>
          <w:sz w:val="24"/>
          <w:szCs w:val="24"/>
        </w:rPr>
        <w:t>ого</w:t>
      </w:r>
      <w:r w:rsidRPr="00B9411B">
        <w:rPr>
          <w:sz w:val="24"/>
          <w:szCs w:val="24"/>
        </w:rPr>
        <w:t xml:space="preserve"> муниципальн</w:t>
      </w:r>
      <w:r w:rsidR="008E3427" w:rsidRPr="00B9411B">
        <w:rPr>
          <w:sz w:val="24"/>
          <w:szCs w:val="24"/>
        </w:rPr>
        <w:t>ого</w:t>
      </w:r>
      <w:r w:rsidRPr="00B9411B">
        <w:rPr>
          <w:sz w:val="24"/>
          <w:szCs w:val="24"/>
        </w:rPr>
        <w:t xml:space="preserve"> район</w:t>
      </w:r>
      <w:r w:rsidR="008E3427" w:rsidRPr="00B9411B">
        <w:rPr>
          <w:sz w:val="24"/>
          <w:szCs w:val="24"/>
        </w:rPr>
        <w:t>а</w:t>
      </w:r>
      <w:r w:rsidRPr="00B9411B">
        <w:rPr>
          <w:sz w:val="24"/>
          <w:szCs w:val="24"/>
        </w:rPr>
        <w:t xml:space="preserve"> Ленинградской области, утвержденного решением совета депутатов от 16 августа 2022 года №01-151</w:t>
      </w:r>
      <w:r w:rsidRPr="00B9411B">
        <w:rPr>
          <w:color w:val="000000"/>
          <w:sz w:val="24"/>
          <w:szCs w:val="24"/>
        </w:rPr>
        <w:t xml:space="preserve">, </w:t>
      </w:r>
      <w:r w:rsidR="004305CC">
        <w:rPr>
          <w:color w:val="000000"/>
          <w:sz w:val="24"/>
          <w:szCs w:val="24"/>
        </w:rPr>
        <w:t>С</w:t>
      </w:r>
      <w:r w:rsidRPr="00B9411B">
        <w:rPr>
          <w:color w:val="000000"/>
          <w:sz w:val="24"/>
          <w:szCs w:val="24"/>
        </w:rPr>
        <w:t xml:space="preserve">овет депутатов </w:t>
      </w:r>
      <w:r w:rsidR="00AB6902" w:rsidRPr="00B9411B">
        <w:rPr>
          <w:sz w:val="24"/>
          <w:szCs w:val="24"/>
        </w:rPr>
        <w:t>Мелегежского сельского поселения</w:t>
      </w:r>
      <w:r w:rsidR="004305CC">
        <w:rPr>
          <w:sz w:val="24"/>
          <w:szCs w:val="24"/>
        </w:rPr>
        <w:t xml:space="preserve"> Тихвинского муниципального района Ленинградской области </w:t>
      </w:r>
    </w:p>
    <w:p w14:paraId="581E20D0" w14:textId="77777777" w:rsidR="004305CC" w:rsidRDefault="004305CC" w:rsidP="004305CC">
      <w:pPr>
        <w:ind w:firstLine="720"/>
        <w:rPr>
          <w:sz w:val="24"/>
          <w:szCs w:val="24"/>
        </w:rPr>
      </w:pPr>
    </w:p>
    <w:p w14:paraId="3813EFF5" w14:textId="6AA088A6" w:rsidR="0083189F" w:rsidRDefault="0083189F" w:rsidP="004305CC">
      <w:pPr>
        <w:ind w:firstLine="720"/>
        <w:jc w:val="center"/>
        <w:rPr>
          <w:color w:val="000000"/>
          <w:sz w:val="24"/>
          <w:szCs w:val="24"/>
        </w:rPr>
      </w:pPr>
      <w:r w:rsidRPr="00B9411B">
        <w:rPr>
          <w:b/>
          <w:color w:val="000000"/>
          <w:sz w:val="24"/>
          <w:szCs w:val="24"/>
        </w:rPr>
        <w:t>РЕШИЛ</w:t>
      </w:r>
      <w:r w:rsidRPr="00B9411B">
        <w:rPr>
          <w:color w:val="000000"/>
          <w:sz w:val="24"/>
          <w:szCs w:val="24"/>
        </w:rPr>
        <w:t>:</w:t>
      </w:r>
    </w:p>
    <w:p w14:paraId="2BA73C98" w14:textId="77777777" w:rsidR="004305CC" w:rsidRDefault="004305CC" w:rsidP="004305CC">
      <w:pPr>
        <w:ind w:firstLine="720"/>
        <w:jc w:val="center"/>
        <w:rPr>
          <w:color w:val="000000"/>
          <w:sz w:val="24"/>
          <w:szCs w:val="24"/>
        </w:rPr>
      </w:pPr>
    </w:p>
    <w:p w14:paraId="6FE94E30" w14:textId="05D07D33" w:rsidR="0083189F" w:rsidRPr="004305CC" w:rsidRDefault="0083189F" w:rsidP="0083189F">
      <w:pPr>
        <w:pStyle w:val="af1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color w:val="000000"/>
          <w:sz w:val="24"/>
          <w:szCs w:val="24"/>
        </w:rPr>
      </w:pPr>
      <w:r w:rsidRPr="00B9411B">
        <w:rPr>
          <w:color w:val="000000"/>
          <w:sz w:val="24"/>
          <w:szCs w:val="24"/>
        </w:rPr>
        <w:t xml:space="preserve">Утвердить отчет об исполнении бюджета </w:t>
      </w:r>
      <w:r w:rsidR="00AB6902" w:rsidRPr="00B9411B">
        <w:rPr>
          <w:sz w:val="24"/>
          <w:szCs w:val="24"/>
        </w:rPr>
        <w:t>Мелегежского сельского поселения Тихвинского муниципального района Ленинградской области</w:t>
      </w:r>
      <w:r w:rsidR="00AB6902" w:rsidRPr="00B9411B">
        <w:rPr>
          <w:color w:val="000000"/>
          <w:sz w:val="24"/>
          <w:szCs w:val="24"/>
        </w:rPr>
        <w:t xml:space="preserve"> за 2024</w:t>
      </w:r>
      <w:r w:rsidRPr="00B9411B">
        <w:rPr>
          <w:color w:val="000000"/>
          <w:sz w:val="24"/>
          <w:szCs w:val="24"/>
        </w:rPr>
        <w:t xml:space="preserve"> год по доходам в сумме </w:t>
      </w:r>
      <w:r w:rsidR="00DB167A" w:rsidRPr="00B9411B">
        <w:rPr>
          <w:color w:val="000000"/>
          <w:sz w:val="24"/>
          <w:szCs w:val="24"/>
        </w:rPr>
        <w:t xml:space="preserve">29 597,4 </w:t>
      </w:r>
      <w:r w:rsidRPr="00B9411B">
        <w:rPr>
          <w:color w:val="000000"/>
          <w:sz w:val="24"/>
          <w:szCs w:val="24"/>
        </w:rPr>
        <w:t xml:space="preserve">тысяч рублей, по расходам в сумме </w:t>
      </w:r>
      <w:r w:rsidR="00DB167A" w:rsidRPr="00B9411B">
        <w:rPr>
          <w:color w:val="000000"/>
          <w:sz w:val="24"/>
          <w:szCs w:val="24"/>
        </w:rPr>
        <w:t xml:space="preserve">29 469,7 </w:t>
      </w:r>
      <w:r w:rsidRPr="00B9411B">
        <w:rPr>
          <w:color w:val="000000"/>
          <w:sz w:val="24"/>
          <w:szCs w:val="24"/>
        </w:rPr>
        <w:t xml:space="preserve">тысяч рублей с превышением доходов над расходами (профицит бюджета) в сумме </w:t>
      </w:r>
      <w:r w:rsidR="00DB167A" w:rsidRPr="00B9411B">
        <w:rPr>
          <w:color w:val="000000"/>
          <w:sz w:val="24"/>
          <w:szCs w:val="24"/>
        </w:rPr>
        <w:t xml:space="preserve">127,7 </w:t>
      </w:r>
      <w:r w:rsidRPr="00B9411B">
        <w:rPr>
          <w:color w:val="000000"/>
          <w:sz w:val="24"/>
          <w:szCs w:val="24"/>
        </w:rPr>
        <w:t xml:space="preserve">тысяч рублей </w:t>
      </w:r>
      <w:r w:rsidRPr="00B9411B">
        <w:rPr>
          <w:sz w:val="24"/>
          <w:szCs w:val="24"/>
        </w:rPr>
        <w:t>со следующими показателями:</w:t>
      </w:r>
    </w:p>
    <w:p w14:paraId="2A5FCD25" w14:textId="77777777" w:rsidR="004305CC" w:rsidRPr="00B9411B" w:rsidRDefault="004305CC" w:rsidP="004305CC">
      <w:pPr>
        <w:pStyle w:val="af1"/>
        <w:widowControl w:val="0"/>
        <w:tabs>
          <w:tab w:val="left" w:pos="127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4696C84" w14:textId="4C38204C" w:rsidR="0083189F" w:rsidRPr="00B9411B" w:rsidRDefault="0083189F" w:rsidP="0083189F">
      <w:pPr>
        <w:pStyle w:val="af1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B9411B">
        <w:rPr>
          <w:sz w:val="24"/>
          <w:szCs w:val="24"/>
        </w:rPr>
        <w:t xml:space="preserve">по доходам бюджета </w:t>
      </w:r>
      <w:r w:rsidR="00AB6902" w:rsidRPr="00B9411B">
        <w:rPr>
          <w:sz w:val="24"/>
          <w:szCs w:val="24"/>
        </w:rPr>
        <w:t>Мелегежского сельского поселения Тихвинского муниципального района Ленинградской области</w:t>
      </w:r>
      <w:r w:rsidR="00AB6902" w:rsidRPr="00B9411B">
        <w:rPr>
          <w:color w:val="000000"/>
          <w:sz w:val="24"/>
          <w:szCs w:val="24"/>
        </w:rPr>
        <w:t xml:space="preserve"> за 2024</w:t>
      </w:r>
      <w:r w:rsidRPr="00B9411B">
        <w:rPr>
          <w:color w:val="000000"/>
          <w:sz w:val="24"/>
          <w:szCs w:val="24"/>
        </w:rPr>
        <w:t xml:space="preserve"> </w:t>
      </w:r>
      <w:r w:rsidRPr="00B9411B">
        <w:rPr>
          <w:sz w:val="24"/>
          <w:szCs w:val="24"/>
        </w:rPr>
        <w:t>год по кодам классификации доходов бюджета, согласно приложению 1 к настоящему решению;</w:t>
      </w:r>
    </w:p>
    <w:p w14:paraId="3B74DF24" w14:textId="20142FF0" w:rsidR="0083189F" w:rsidRPr="00B9411B" w:rsidRDefault="0083189F" w:rsidP="0083189F">
      <w:pPr>
        <w:pStyle w:val="af1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B9411B">
        <w:rPr>
          <w:sz w:val="24"/>
          <w:szCs w:val="24"/>
        </w:rPr>
        <w:t xml:space="preserve">по расходам бюджета </w:t>
      </w:r>
      <w:r w:rsidR="00AB6902" w:rsidRPr="00B9411B">
        <w:rPr>
          <w:sz w:val="24"/>
          <w:szCs w:val="24"/>
        </w:rPr>
        <w:t>Мелегежского сельского поселения Тихвинского муниципального района Ленинградской области</w:t>
      </w:r>
      <w:r w:rsidR="00AB6902" w:rsidRPr="00B9411B">
        <w:rPr>
          <w:color w:val="000000"/>
          <w:sz w:val="24"/>
          <w:szCs w:val="24"/>
        </w:rPr>
        <w:t xml:space="preserve"> за 2024</w:t>
      </w:r>
      <w:r w:rsidRPr="00B9411B">
        <w:rPr>
          <w:color w:val="000000"/>
          <w:sz w:val="24"/>
          <w:szCs w:val="24"/>
        </w:rPr>
        <w:t xml:space="preserve"> </w:t>
      </w:r>
      <w:r w:rsidRPr="00B9411B">
        <w:rPr>
          <w:sz w:val="24"/>
          <w:szCs w:val="24"/>
        </w:rPr>
        <w:t>год по ведомственной структуре расходов бюджета, согласно приложению 2 к настоящему решению;</w:t>
      </w:r>
    </w:p>
    <w:p w14:paraId="0DA14418" w14:textId="59B3E72A" w:rsidR="0083189F" w:rsidRPr="00B9411B" w:rsidRDefault="0083189F" w:rsidP="0083189F">
      <w:pPr>
        <w:pStyle w:val="af1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B9411B">
        <w:rPr>
          <w:sz w:val="24"/>
          <w:szCs w:val="24"/>
        </w:rPr>
        <w:t xml:space="preserve">по расходам бюджета </w:t>
      </w:r>
      <w:r w:rsidR="00AB6902" w:rsidRPr="00B9411B">
        <w:rPr>
          <w:sz w:val="24"/>
          <w:szCs w:val="24"/>
        </w:rPr>
        <w:t>Мелегежского сельского поселения Тихвинского муниципального района Ленинградской области</w:t>
      </w:r>
      <w:r w:rsidR="00AB6902" w:rsidRPr="00B9411B">
        <w:rPr>
          <w:color w:val="000000"/>
          <w:sz w:val="24"/>
          <w:szCs w:val="24"/>
        </w:rPr>
        <w:t xml:space="preserve"> за 2024</w:t>
      </w:r>
      <w:r w:rsidRPr="00B9411B">
        <w:rPr>
          <w:color w:val="000000"/>
          <w:sz w:val="24"/>
          <w:szCs w:val="24"/>
        </w:rPr>
        <w:t xml:space="preserve"> </w:t>
      </w:r>
      <w:r w:rsidRPr="00B9411B">
        <w:rPr>
          <w:sz w:val="24"/>
          <w:szCs w:val="24"/>
        </w:rPr>
        <w:t>по разделам и подразделам классификации расходов бюджета, согласно приложению 3 к настоящему решению;</w:t>
      </w:r>
    </w:p>
    <w:p w14:paraId="5C3C911A" w14:textId="75706581" w:rsidR="004305CC" w:rsidRDefault="0083189F" w:rsidP="004305CC">
      <w:pPr>
        <w:pStyle w:val="af1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B9411B">
        <w:rPr>
          <w:sz w:val="24"/>
          <w:szCs w:val="24"/>
        </w:rPr>
        <w:t xml:space="preserve">по источникам внутреннего финансирования дефицита бюджета </w:t>
      </w:r>
      <w:r w:rsidR="00AB6902" w:rsidRPr="00B9411B">
        <w:rPr>
          <w:sz w:val="24"/>
          <w:szCs w:val="24"/>
        </w:rPr>
        <w:t>Мелегежского сельского поселения Тихвинского муниципального района Ленинградской области</w:t>
      </w:r>
      <w:r w:rsidR="00AB6902" w:rsidRPr="00B9411B">
        <w:rPr>
          <w:color w:val="000000"/>
          <w:sz w:val="24"/>
          <w:szCs w:val="24"/>
        </w:rPr>
        <w:t xml:space="preserve"> </w:t>
      </w:r>
      <w:r w:rsidRPr="00B9411B">
        <w:rPr>
          <w:color w:val="000000"/>
          <w:sz w:val="24"/>
          <w:szCs w:val="24"/>
        </w:rPr>
        <w:t>за 202</w:t>
      </w:r>
      <w:r w:rsidR="00AB6902" w:rsidRPr="00B9411B">
        <w:rPr>
          <w:color w:val="000000"/>
          <w:sz w:val="24"/>
          <w:szCs w:val="24"/>
        </w:rPr>
        <w:t>4</w:t>
      </w:r>
      <w:r w:rsidRPr="00B9411B">
        <w:rPr>
          <w:color w:val="000000"/>
          <w:sz w:val="24"/>
          <w:szCs w:val="24"/>
        </w:rPr>
        <w:t xml:space="preserve"> </w:t>
      </w:r>
      <w:r w:rsidRPr="00B9411B">
        <w:rPr>
          <w:sz w:val="24"/>
          <w:szCs w:val="24"/>
        </w:rPr>
        <w:t>год по кодам классификации источников финансирования дефицита бюджета, согласно приложению 4 к настоящему решению.</w:t>
      </w:r>
    </w:p>
    <w:p w14:paraId="73F2EB50" w14:textId="77777777" w:rsidR="004305CC" w:rsidRPr="004305CC" w:rsidRDefault="004305CC" w:rsidP="004305CC">
      <w:pPr>
        <w:pStyle w:val="af1"/>
        <w:widowControl w:val="0"/>
        <w:tabs>
          <w:tab w:val="left" w:pos="1276"/>
        </w:tabs>
        <w:autoSpaceDE w:val="0"/>
        <w:autoSpaceDN w:val="0"/>
        <w:adjustRightInd w:val="0"/>
        <w:rPr>
          <w:sz w:val="24"/>
          <w:szCs w:val="24"/>
        </w:rPr>
      </w:pPr>
    </w:p>
    <w:p w14:paraId="5A6ACC37" w14:textId="493A5A2B" w:rsidR="0083189F" w:rsidRDefault="0083189F" w:rsidP="0083189F">
      <w:pPr>
        <w:pStyle w:val="af1"/>
        <w:widowControl w:val="0"/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 w:rsidRPr="00B9411B">
        <w:rPr>
          <w:sz w:val="24"/>
          <w:szCs w:val="24"/>
        </w:rPr>
        <w:t>Настоящее решение вступает в силу с момента принятия.</w:t>
      </w:r>
    </w:p>
    <w:p w14:paraId="5EA1F212" w14:textId="77777777" w:rsidR="004305CC" w:rsidRPr="00B9411B" w:rsidRDefault="004305CC" w:rsidP="004305CC">
      <w:pPr>
        <w:pStyle w:val="af1"/>
        <w:widowControl w:val="0"/>
        <w:tabs>
          <w:tab w:val="left" w:pos="1276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E293338" w14:textId="1EC0D1E4" w:rsidR="0083189F" w:rsidRPr="00B9411B" w:rsidRDefault="0083189F" w:rsidP="0083189F">
      <w:pPr>
        <w:pStyle w:val="af1"/>
        <w:numPr>
          <w:ilvl w:val="0"/>
          <w:numId w:val="15"/>
        </w:numPr>
        <w:tabs>
          <w:tab w:val="left" w:pos="1276"/>
        </w:tabs>
        <w:ind w:left="0" w:firstLine="720"/>
        <w:rPr>
          <w:sz w:val="24"/>
          <w:szCs w:val="24"/>
        </w:rPr>
      </w:pPr>
      <w:r w:rsidRPr="00B9411B">
        <w:rPr>
          <w:sz w:val="24"/>
          <w:szCs w:val="24"/>
        </w:rPr>
        <w:lastRenderedPageBreak/>
        <w:t>Опубликовать настоящее решение в газете «Трудовая слава». Приложения к решению обнародовать путем размещения в сети Интернет на официальном сайте Тихвинского района.</w:t>
      </w:r>
    </w:p>
    <w:p w14:paraId="17A5EB2D" w14:textId="77777777" w:rsidR="007D3327" w:rsidRPr="00B9411B" w:rsidRDefault="007D3327" w:rsidP="008E3427">
      <w:pPr>
        <w:spacing w:line="240" w:lineRule="atLeast"/>
        <w:ind w:firstLine="225"/>
        <w:rPr>
          <w:color w:val="000000"/>
          <w:sz w:val="24"/>
          <w:szCs w:val="24"/>
        </w:rPr>
      </w:pPr>
    </w:p>
    <w:p w14:paraId="72C2CDEE" w14:textId="77777777" w:rsidR="0083189F" w:rsidRPr="00B9411B" w:rsidRDefault="0083189F" w:rsidP="008E3427">
      <w:pPr>
        <w:spacing w:line="240" w:lineRule="atLeast"/>
        <w:ind w:firstLine="225"/>
        <w:rPr>
          <w:color w:val="000000"/>
          <w:sz w:val="24"/>
          <w:szCs w:val="24"/>
        </w:rPr>
      </w:pPr>
    </w:p>
    <w:p w14:paraId="45FE013D" w14:textId="47058112" w:rsidR="00C33FC2" w:rsidRPr="00B9411B" w:rsidRDefault="00C33FC2" w:rsidP="008E3427">
      <w:pPr>
        <w:spacing w:line="240" w:lineRule="atLeast"/>
        <w:rPr>
          <w:color w:val="000000"/>
          <w:sz w:val="24"/>
          <w:szCs w:val="24"/>
        </w:rPr>
      </w:pPr>
      <w:r w:rsidRPr="00B9411B">
        <w:rPr>
          <w:color w:val="000000"/>
          <w:sz w:val="24"/>
          <w:szCs w:val="24"/>
        </w:rPr>
        <w:t xml:space="preserve">Глава </w:t>
      </w:r>
    </w:p>
    <w:p w14:paraId="4746CAB8" w14:textId="1ED4C7F5" w:rsidR="00AB6902" w:rsidRPr="00B9411B" w:rsidRDefault="00AB6902" w:rsidP="008E3427">
      <w:pPr>
        <w:spacing w:line="240" w:lineRule="atLeast"/>
        <w:rPr>
          <w:sz w:val="24"/>
          <w:szCs w:val="24"/>
        </w:rPr>
      </w:pPr>
      <w:r w:rsidRPr="00B9411B">
        <w:rPr>
          <w:sz w:val="24"/>
          <w:szCs w:val="24"/>
        </w:rPr>
        <w:t>Мелегежского сельского поселения</w:t>
      </w:r>
    </w:p>
    <w:p w14:paraId="749E26F4" w14:textId="77777777" w:rsidR="00AB6902" w:rsidRPr="00B9411B" w:rsidRDefault="00AB6902" w:rsidP="008E3427">
      <w:pPr>
        <w:spacing w:line="240" w:lineRule="atLeast"/>
        <w:rPr>
          <w:sz w:val="24"/>
          <w:szCs w:val="24"/>
        </w:rPr>
      </w:pPr>
      <w:r w:rsidRPr="00B9411B">
        <w:rPr>
          <w:sz w:val="24"/>
          <w:szCs w:val="24"/>
        </w:rPr>
        <w:t xml:space="preserve">Тихвинского муниципального района </w:t>
      </w:r>
    </w:p>
    <w:p w14:paraId="6E90F030" w14:textId="0C9D78DE" w:rsidR="00C33FC2" w:rsidRPr="00B9411B" w:rsidRDefault="00AB6902" w:rsidP="008E3427">
      <w:pPr>
        <w:spacing w:line="240" w:lineRule="atLeast"/>
        <w:rPr>
          <w:color w:val="000000"/>
          <w:sz w:val="24"/>
          <w:szCs w:val="24"/>
        </w:rPr>
      </w:pPr>
      <w:r w:rsidRPr="00B9411B">
        <w:rPr>
          <w:sz w:val="24"/>
          <w:szCs w:val="24"/>
        </w:rPr>
        <w:t>Ленинградской области</w:t>
      </w:r>
      <w:r w:rsidRPr="00B9411B">
        <w:rPr>
          <w:color w:val="000000"/>
          <w:sz w:val="24"/>
          <w:szCs w:val="24"/>
        </w:rPr>
        <w:t xml:space="preserve">                                                                   </w:t>
      </w:r>
      <w:r w:rsidR="00B9411B">
        <w:rPr>
          <w:color w:val="000000"/>
          <w:sz w:val="24"/>
          <w:szCs w:val="24"/>
        </w:rPr>
        <w:t xml:space="preserve">             </w:t>
      </w:r>
      <w:r w:rsidRPr="00B9411B">
        <w:rPr>
          <w:color w:val="000000"/>
          <w:sz w:val="24"/>
          <w:szCs w:val="24"/>
        </w:rPr>
        <w:t xml:space="preserve"> </w:t>
      </w:r>
      <w:r w:rsidR="00C33FC2" w:rsidRPr="00B9411B">
        <w:rPr>
          <w:color w:val="000000"/>
          <w:sz w:val="24"/>
          <w:szCs w:val="24"/>
        </w:rPr>
        <w:t>А.</w:t>
      </w:r>
      <w:r w:rsidRPr="00B9411B">
        <w:rPr>
          <w:color w:val="000000"/>
          <w:sz w:val="24"/>
          <w:szCs w:val="24"/>
        </w:rPr>
        <w:t>А.Абрамова</w:t>
      </w:r>
    </w:p>
    <w:p w14:paraId="495B5CFE" w14:textId="77777777" w:rsidR="00C33FC2" w:rsidRPr="00B9411B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5067E50C" w14:textId="3CCAE43D" w:rsidR="00C33FC2" w:rsidRPr="00B9411B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4EA2BAB2" w14:textId="53E123E4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7F2ACAE0" w14:textId="27B5E68B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085A1D05" w14:textId="0417F6FA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266A841A" w14:textId="5F5AA486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336682AB" w14:textId="7EAFB9BA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36750C15" w14:textId="435D50AE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6DECEEE3" w14:textId="359565D7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3F70A7D2" w14:textId="5FE2FE66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22468A77" w14:textId="073AB0EE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71A248B0" w14:textId="79CB8AE9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109CF9F8" w14:textId="712E532B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19397BAE" w14:textId="4D4A7AC8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3D5529D1" w14:textId="073204A1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24E855D4" w14:textId="0031687B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0281EE96" w14:textId="4DAA90F0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238721FE" w14:textId="122FC686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4DDFAD77" w14:textId="190E7D35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5BE61EF6" w14:textId="263EB2DD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4E60868D" w14:textId="6816A6E3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480D403C" w14:textId="3F661B9C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4B3DF308" w14:textId="1048A016" w:rsidR="00C33FC2" w:rsidRDefault="00C33FC2" w:rsidP="008E3427">
      <w:pPr>
        <w:spacing w:line="240" w:lineRule="atLeast"/>
        <w:rPr>
          <w:color w:val="000000"/>
          <w:sz w:val="24"/>
          <w:szCs w:val="24"/>
        </w:rPr>
      </w:pPr>
    </w:p>
    <w:p w14:paraId="4D322529" w14:textId="77777777" w:rsidR="00757D8F" w:rsidRDefault="00757D8F" w:rsidP="008E3427">
      <w:pPr>
        <w:spacing w:line="240" w:lineRule="atLeast"/>
        <w:rPr>
          <w:color w:val="000000"/>
          <w:sz w:val="24"/>
          <w:szCs w:val="24"/>
        </w:rPr>
      </w:pPr>
    </w:p>
    <w:p w14:paraId="5F643342" w14:textId="77777777" w:rsidR="007D3327" w:rsidRDefault="007D3327" w:rsidP="008E3427">
      <w:pPr>
        <w:spacing w:line="240" w:lineRule="atLeast"/>
        <w:rPr>
          <w:color w:val="000000"/>
          <w:sz w:val="24"/>
          <w:szCs w:val="24"/>
        </w:rPr>
      </w:pPr>
    </w:p>
    <w:p w14:paraId="43C0AA29" w14:textId="77777777" w:rsidR="007D3327" w:rsidRDefault="007D3327" w:rsidP="008E3427">
      <w:pPr>
        <w:spacing w:line="240" w:lineRule="atLeast"/>
        <w:rPr>
          <w:color w:val="000000"/>
          <w:sz w:val="24"/>
          <w:szCs w:val="24"/>
        </w:rPr>
      </w:pPr>
    </w:p>
    <w:p w14:paraId="05BEFE2D" w14:textId="77777777" w:rsidR="007D3327" w:rsidRDefault="007D3327" w:rsidP="008E3427">
      <w:pPr>
        <w:spacing w:line="240" w:lineRule="atLeast"/>
        <w:rPr>
          <w:color w:val="000000"/>
          <w:sz w:val="24"/>
          <w:szCs w:val="24"/>
        </w:rPr>
      </w:pPr>
    </w:p>
    <w:p w14:paraId="58F9DCC8" w14:textId="77777777" w:rsidR="007D3327" w:rsidRDefault="007D3327" w:rsidP="008E3427">
      <w:pPr>
        <w:spacing w:line="240" w:lineRule="atLeast"/>
        <w:rPr>
          <w:color w:val="000000"/>
          <w:sz w:val="24"/>
          <w:szCs w:val="24"/>
        </w:rPr>
      </w:pPr>
    </w:p>
    <w:p w14:paraId="4F455F59" w14:textId="77777777" w:rsidR="007D3327" w:rsidRDefault="007D3327" w:rsidP="008E3427">
      <w:pPr>
        <w:spacing w:line="240" w:lineRule="atLeast"/>
        <w:rPr>
          <w:color w:val="000000"/>
          <w:sz w:val="24"/>
          <w:szCs w:val="24"/>
        </w:rPr>
      </w:pPr>
    </w:p>
    <w:p w14:paraId="43522E18" w14:textId="77777777" w:rsidR="007D3327" w:rsidRDefault="007D3327" w:rsidP="008E3427">
      <w:pPr>
        <w:spacing w:line="240" w:lineRule="atLeast"/>
        <w:rPr>
          <w:color w:val="000000"/>
          <w:sz w:val="24"/>
          <w:szCs w:val="24"/>
        </w:rPr>
      </w:pPr>
    </w:p>
    <w:p w14:paraId="3D0A8A86" w14:textId="77777777" w:rsidR="007D3327" w:rsidRDefault="007D3327" w:rsidP="008E3427">
      <w:pPr>
        <w:spacing w:line="240" w:lineRule="atLeast"/>
        <w:rPr>
          <w:color w:val="000000"/>
          <w:sz w:val="24"/>
          <w:szCs w:val="24"/>
        </w:rPr>
      </w:pPr>
    </w:p>
    <w:p w14:paraId="0AD96CA0" w14:textId="77184A4E" w:rsidR="00CF1873" w:rsidRDefault="00CF1873" w:rsidP="00CF1873">
      <w:pPr>
        <w:spacing w:line="240" w:lineRule="atLeast"/>
        <w:rPr>
          <w:color w:val="000000"/>
          <w:sz w:val="24"/>
          <w:szCs w:val="24"/>
        </w:rPr>
      </w:pPr>
    </w:p>
    <w:p w14:paraId="2A287700" w14:textId="77777777" w:rsidR="003D10B8" w:rsidRDefault="003D10B8" w:rsidP="00CF1873">
      <w:pPr>
        <w:rPr>
          <w:color w:val="000000"/>
          <w:sz w:val="24"/>
          <w:szCs w:val="24"/>
        </w:rPr>
      </w:pPr>
    </w:p>
    <w:p w14:paraId="17366973" w14:textId="77777777" w:rsidR="003D10B8" w:rsidRDefault="003D10B8" w:rsidP="00CF1873">
      <w:pPr>
        <w:rPr>
          <w:color w:val="000000"/>
          <w:sz w:val="24"/>
          <w:szCs w:val="24"/>
        </w:rPr>
      </w:pPr>
    </w:p>
    <w:p w14:paraId="01B6F159" w14:textId="77777777" w:rsidR="003D10B8" w:rsidRDefault="003D10B8" w:rsidP="00CF1873">
      <w:pPr>
        <w:rPr>
          <w:color w:val="000000"/>
          <w:sz w:val="24"/>
          <w:szCs w:val="24"/>
        </w:rPr>
      </w:pPr>
    </w:p>
    <w:p w14:paraId="173BE913" w14:textId="77777777" w:rsidR="003D10B8" w:rsidRDefault="003D10B8" w:rsidP="00CF1873">
      <w:pPr>
        <w:rPr>
          <w:color w:val="000000"/>
          <w:sz w:val="24"/>
          <w:szCs w:val="24"/>
        </w:rPr>
      </w:pPr>
    </w:p>
    <w:p w14:paraId="627F6032" w14:textId="77777777" w:rsidR="003D10B8" w:rsidRDefault="003D10B8" w:rsidP="00CF1873">
      <w:pPr>
        <w:rPr>
          <w:color w:val="000000"/>
          <w:sz w:val="24"/>
          <w:szCs w:val="24"/>
        </w:rPr>
      </w:pPr>
    </w:p>
    <w:p w14:paraId="4DDF255D" w14:textId="77777777" w:rsidR="003D10B8" w:rsidRDefault="003D10B8" w:rsidP="00CF1873">
      <w:pPr>
        <w:rPr>
          <w:color w:val="000000"/>
          <w:sz w:val="24"/>
          <w:szCs w:val="24"/>
        </w:rPr>
      </w:pPr>
    </w:p>
    <w:p w14:paraId="20AE6CD5" w14:textId="77777777" w:rsidR="003D10B8" w:rsidRDefault="003D10B8" w:rsidP="00CF1873">
      <w:pPr>
        <w:rPr>
          <w:color w:val="000000"/>
          <w:sz w:val="24"/>
          <w:szCs w:val="24"/>
        </w:rPr>
      </w:pPr>
    </w:p>
    <w:p w14:paraId="6E6261F8" w14:textId="77777777" w:rsidR="003D10B8" w:rsidRDefault="003D10B8" w:rsidP="00CF1873">
      <w:pPr>
        <w:rPr>
          <w:color w:val="000000"/>
          <w:sz w:val="24"/>
          <w:szCs w:val="24"/>
        </w:rPr>
      </w:pPr>
    </w:p>
    <w:p w14:paraId="34677620" w14:textId="77777777" w:rsidR="003D10B8" w:rsidRDefault="003D10B8" w:rsidP="00CF1873">
      <w:pPr>
        <w:rPr>
          <w:color w:val="000000"/>
          <w:sz w:val="24"/>
          <w:szCs w:val="24"/>
        </w:rPr>
      </w:pPr>
    </w:p>
    <w:p w14:paraId="1CB45157" w14:textId="1BDDB429" w:rsidR="007D3327" w:rsidRPr="004305CC" w:rsidRDefault="00AB6902" w:rsidP="004305CC">
      <w:pPr>
        <w:rPr>
          <w:color w:val="000000"/>
          <w:sz w:val="20"/>
        </w:rPr>
        <w:sectPr w:rsidR="007D3327" w:rsidRPr="004305CC" w:rsidSect="000D0466">
          <w:headerReference w:type="default" r:id="rId7"/>
          <w:pgSz w:w="11907" w:h="16840"/>
          <w:pgMar w:top="851" w:right="1134" w:bottom="1134" w:left="1701" w:header="720" w:footer="720" w:gutter="0"/>
          <w:pgNumType w:start="1"/>
          <w:cols w:space="720"/>
          <w:titlePg/>
          <w:docGrid w:linePitch="381"/>
        </w:sectPr>
      </w:pPr>
      <w:r w:rsidRPr="003D10B8">
        <w:rPr>
          <w:color w:val="000000"/>
          <w:sz w:val="20"/>
        </w:rPr>
        <w:t>Лахтарина Ольга Николаевна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1856"/>
        <w:gridCol w:w="2539"/>
        <w:gridCol w:w="3955"/>
        <w:gridCol w:w="1550"/>
      </w:tblGrid>
      <w:tr w:rsidR="000E38CE" w:rsidRPr="000E38CE" w14:paraId="1E7FB906" w14:textId="77777777" w:rsidTr="000E38CE">
        <w:trPr>
          <w:trHeight w:val="25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17630" w14:textId="77777777" w:rsidR="000E38CE" w:rsidRPr="000E38CE" w:rsidRDefault="000E38CE" w:rsidP="000E38CE">
            <w:pPr>
              <w:jc w:val="right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lastRenderedPageBreak/>
              <w:t xml:space="preserve">Утверждены </w:t>
            </w:r>
          </w:p>
        </w:tc>
      </w:tr>
      <w:tr w:rsidR="000E38CE" w:rsidRPr="000E38CE" w14:paraId="3D52D609" w14:textId="77777777" w:rsidTr="000E38CE">
        <w:trPr>
          <w:trHeight w:val="25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EDC1" w14:textId="77777777" w:rsidR="000E38CE" w:rsidRPr="000E38CE" w:rsidRDefault="000E38CE" w:rsidP="000E38CE">
            <w:pPr>
              <w:jc w:val="right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решением Совета депутатов</w:t>
            </w:r>
          </w:p>
        </w:tc>
      </w:tr>
      <w:tr w:rsidR="000E38CE" w:rsidRPr="000E38CE" w14:paraId="03D08578" w14:textId="77777777" w:rsidTr="000E38CE">
        <w:trPr>
          <w:trHeight w:val="25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F7B4" w14:textId="77777777" w:rsidR="000E38CE" w:rsidRPr="000E38CE" w:rsidRDefault="000E38CE" w:rsidP="000E38CE">
            <w:pPr>
              <w:jc w:val="right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 xml:space="preserve"> Мелегежского сельского поселения</w:t>
            </w:r>
          </w:p>
        </w:tc>
      </w:tr>
      <w:tr w:rsidR="000E38CE" w:rsidRPr="000E38CE" w14:paraId="2C6C62FE" w14:textId="77777777" w:rsidTr="000E38CE">
        <w:trPr>
          <w:trHeight w:val="25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EE3C" w14:textId="0FABAE65" w:rsidR="000E38CE" w:rsidRPr="000E38CE" w:rsidRDefault="000E38CE" w:rsidP="000E38CE">
            <w:pPr>
              <w:jc w:val="right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от</w:t>
            </w:r>
            <w:r w:rsidR="004305CC">
              <w:rPr>
                <w:sz w:val="24"/>
                <w:szCs w:val="24"/>
              </w:rPr>
              <w:t xml:space="preserve"> 22 мая </w:t>
            </w:r>
            <w:r w:rsidR="004305CC" w:rsidRPr="000E38CE">
              <w:rPr>
                <w:sz w:val="24"/>
                <w:szCs w:val="24"/>
              </w:rPr>
              <w:t>2025</w:t>
            </w:r>
            <w:r w:rsidRPr="000E38CE">
              <w:rPr>
                <w:sz w:val="24"/>
                <w:szCs w:val="24"/>
              </w:rPr>
              <w:t>г. №</w:t>
            </w:r>
            <w:r w:rsidR="004305CC">
              <w:rPr>
                <w:sz w:val="24"/>
                <w:szCs w:val="24"/>
              </w:rPr>
              <w:t>07-22</w:t>
            </w:r>
          </w:p>
        </w:tc>
      </w:tr>
      <w:tr w:rsidR="000E38CE" w:rsidRPr="000E38CE" w14:paraId="0C2FBBB2" w14:textId="77777777" w:rsidTr="000E38CE">
        <w:trPr>
          <w:trHeight w:val="25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7307" w14:textId="77777777" w:rsidR="000E38CE" w:rsidRPr="000E38CE" w:rsidRDefault="000E38CE" w:rsidP="000E38CE">
            <w:pPr>
              <w:jc w:val="right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 xml:space="preserve"> (приложение 1)</w:t>
            </w:r>
          </w:p>
        </w:tc>
      </w:tr>
      <w:tr w:rsidR="000E38CE" w:rsidRPr="000E38CE" w14:paraId="26EC09F0" w14:textId="77777777" w:rsidTr="000E38CE">
        <w:trPr>
          <w:trHeight w:val="25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6193" w14:textId="77777777" w:rsidR="000E38CE" w:rsidRPr="000E38CE" w:rsidRDefault="000E38CE" w:rsidP="000E38CE">
            <w:pPr>
              <w:jc w:val="center"/>
              <w:rPr>
                <w:b/>
                <w:bCs/>
                <w:sz w:val="24"/>
                <w:szCs w:val="24"/>
              </w:rPr>
            </w:pPr>
            <w:r w:rsidRPr="000E38CE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0E38CE" w:rsidRPr="000E38CE" w14:paraId="4143F92F" w14:textId="77777777" w:rsidTr="000E38CE">
        <w:trPr>
          <w:trHeight w:val="81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6053E" w14:textId="77777777" w:rsidR="000E38CE" w:rsidRPr="000E38CE" w:rsidRDefault="000E38CE" w:rsidP="000E38CE">
            <w:pPr>
              <w:jc w:val="center"/>
              <w:rPr>
                <w:b/>
                <w:bCs/>
                <w:sz w:val="24"/>
                <w:szCs w:val="24"/>
              </w:rPr>
            </w:pPr>
            <w:r w:rsidRPr="000E38CE">
              <w:rPr>
                <w:b/>
                <w:bCs/>
                <w:sz w:val="24"/>
                <w:szCs w:val="24"/>
              </w:rPr>
              <w:t xml:space="preserve">исполнения бюджета Мелегежского сельского поселения за 2024 год по доходам по кодам классификации доходов бюджета </w:t>
            </w:r>
          </w:p>
        </w:tc>
      </w:tr>
      <w:tr w:rsidR="000E38CE" w:rsidRPr="000E38CE" w14:paraId="000BBC7C" w14:textId="77777777" w:rsidTr="000E38CE">
        <w:trPr>
          <w:trHeight w:val="31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B5BDC" w14:textId="77777777" w:rsidR="000E38CE" w:rsidRPr="000E38CE" w:rsidRDefault="000E38CE" w:rsidP="000E38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FF452" w14:textId="77777777" w:rsidR="000E38CE" w:rsidRPr="000E38CE" w:rsidRDefault="000E38CE" w:rsidP="000E38CE">
            <w:pPr>
              <w:jc w:val="left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CA8C1" w14:textId="77777777" w:rsidR="000E38CE" w:rsidRPr="000E38CE" w:rsidRDefault="000E38CE" w:rsidP="000E38CE">
            <w:pPr>
              <w:jc w:val="left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2F272" w14:textId="77777777" w:rsidR="000E38CE" w:rsidRPr="000E38CE" w:rsidRDefault="000E38CE" w:rsidP="000E38CE">
            <w:pPr>
              <w:jc w:val="left"/>
              <w:rPr>
                <w:sz w:val="20"/>
              </w:rPr>
            </w:pPr>
          </w:p>
        </w:tc>
      </w:tr>
      <w:tr w:rsidR="000E38CE" w:rsidRPr="000E38CE" w14:paraId="116747E6" w14:textId="77777777" w:rsidTr="000E38CE">
        <w:trPr>
          <w:trHeight w:val="315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A95F2" w14:textId="77777777" w:rsidR="000E38CE" w:rsidRPr="000E38CE" w:rsidRDefault="000E38CE" w:rsidP="000E38CE">
            <w:pPr>
              <w:jc w:val="right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(тысяч рублей)</w:t>
            </w:r>
          </w:p>
        </w:tc>
      </w:tr>
      <w:tr w:rsidR="000E38CE" w:rsidRPr="000E38CE" w14:paraId="3165D930" w14:textId="77777777" w:rsidTr="000E38CE">
        <w:trPr>
          <w:trHeight w:val="285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01A5" w14:textId="77777777" w:rsidR="000E38CE" w:rsidRPr="000E38CE" w:rsidRDefault="000E38CE" w:rsidP="000E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0E38C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E88" w14:textId="77777777" w:rsidR="000E38CE" w:rsidRPr="000E38CE" w:rsidRDefault="000E38CE" w:rsidP="000E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0E38C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E36" w14:textId="77777777" w:rsidR="000E38CE" w:rsidRPr="000E38CE" w:rsidRDefault="000E38CE" w:rsidP="000E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0E38CE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0E38CE" w:rsidRPr="000E38CE" w14:paraId="1FA0621F" w14:textId="77777777" w:rsidTr="000E38CE">
        <w:trPr>
          <w:trHeight w:val="14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C96D" w14:textId="77777777" w:rsidR="000E38CE" w:rsidRPr="000E38CE" w:rsidRDefault="000E38CE" w:rsidP="000E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0E38CE">
              <w:rPr>
                <w:b/>
                <w:bCs/>
                <w:sz w:val="22"/>
                <w:szCs w:val="22"/>
              </w:rPr>
              <w:t>код  администратора поступлений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1CE9" w14:textId="77777777" w:rsidR="000E38CE" w:rsidRPr="000E38CE" w:rsidRDefault="000E38CE" w:rsidP="000E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0E38CE">
              <w:rPr>
                <w:b/>
                <w:bCs/>
                <w:sz w:val="22"/>
                <w:szCs w:val="22"/>
              </w:rPr>
              <w:t>код доходов бюджета</w:t>
            </w: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E6F8" w14:textId="77777777" w:rsidR="000E38CE" w:rsidRPr="000E38CE" w:rsidRDefault="000E38CE" w:rsidP="000E38CE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8725" w14:textId="77777777" w:rsidR="000E38CE" w:rsidRPr="000E38CE" w:rsidRDefault="000E38CE" w:rsidP="000E38CE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E38CE" w:rsidRPr="000E38CE" w14:paraId="07BDF0BE" w14:textId="77777777" w:rsidTr="000E38CE">
        <w:trPr>
          <w:trHeight w:val="31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445" w14:textId="77777777" w:rsidR="000E38CE" w:rsidRPr="000E38CE" w:rsidRDefault="000E38CE" w:rsidP="000E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0E38C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011" w14:textId="77777777" w:rsidR="000E38CE" w:rsidRPr="000E38CE" w:rsidRDefault="000E38CE" w:rsidP="000E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0E38CE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6AF" w14:textId="77777777" w:rsidR="000E38CE" w:rsidRPr="000E38CE" w:rsidRDefault="000E38CE" w:rsidP="000E38CE">
            <w:pPr>
              <w:jc w:val="center"/>
              <w:rPr>
                <w:b/>
                <w:bCs/>
                <w:sz w:val="24"/>
                <w:szCs w:val="24"/>
              </w:rPr>
            </w:pPr>
            <w:r w:rsidRPr="000E38CE">
              <w:rPr>
                <w:b/>
                <w:bCs/>
                <w:sz w:val="24"/>
                <w:szCs w:val="24"/>
              </w:rPr>
              <w:t>4 694,3</w:t>
            </w:r>
          </w:p>
        </w:tc>
      </w:tr>
      <w:tr w:rsidR="000E38CE" w:rsidRPr="000E38CE" w14:paraId="79F4D1D9" w14:textId="77777777" w:rsidTr="000E38CE">
        <w:trPr>
          <w:trHeight w:val="229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6259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215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1 01 02 01 0 01 1 000 110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F0D9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9FD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1 298,2</w:t>
            </w:r>
          </w:p>
        </w:tc>
      </w:tr>
      <w:tr w:rsidR="000E38CE" w:rsidRPr="000E38CE" w14:paraId="1D778B5B" w14:textId="77777777" w:rsidTr="000E38CE">
        <w:trPr>
          <w:trHeight w:val="153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643F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CD0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1 01 02 03 0 01 1 000 110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EED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25C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3,9</w:t>
            </w:r>
          </w:p>
        </w:tc>
      </w:tr>
      <w:tr w:rsidR="000E38CE" w:rsidRPr="000E38CE" w14:paraId="4BAA2943" w14:textId="77777777" w:rsidTr="000E38CE">
        <w:trPr>
          <w:trHeight w:val="255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E3ED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19C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1 03 02 23 1 01 0 000 110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573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9649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1 176,5</w:t>
            </w:r>
          </w:p>
        </w:tc>
      </w:tr>
      <w:tr w:rsidR="000E38CE" w:rsidRPr="000E38CE" w14:paraId="23E8EBF4" w14:textId="77777777" w:rsidTr="000E38CE">
        <w:trPr>
          <w:trHeight w:val="28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8C3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07B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1 03 02 24 1 01 0 000 110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13F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43C1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6,8</w:t>
            </w:r>
          </w:p>
        </w:tc>
      </w:tr>
      <w:tr w:rsidR="000E38CE" w:rsidRPr="000E38CE" w14:paraId="7A080614" w14:textId="77777777" w:rsidTr="000E38CE">
        <w:trPr>
          <w:trHeight w:val="255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2E4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7F5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1 03 02 25 1 01 0 000 110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7C3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A94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1 222,0</w:t>
            </w:r>
          </w:p>
        </w:tc>
      </w:tr>
      <w:tr w:rsidR="000E38CE" w:rsidRPr="000E38CE" w14:paraId="58BAB519" w14:textId="77777777" w:rsidTr="000E38CE">
        <w:trPr>
          <w:trHeight w:val="255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710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15CA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1 03 02 26 1 01 0 000 110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9F9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62CA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-128,1</w:t>
            </w:r>
          </w:p>
        </w:tc>
      </w:tr>
      <w:tr w:rsidR="000E38CE" w:rsidRPr="000E38CE" w14:paraId="7207CACA" w14:textId="77777777" w:rsidTr="000E38CE">
        <w:trPr>
          <w:trHeight w:val="153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787F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FA3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1 06 01 03 0 10 1 000 110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690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3003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120,0</w:t>
            </w:r>
          </w:p>
        </w:tc>
      </w:tr>
      <w:tr w:rsidR="000E38CE" w:rsidRPr="000E38CE" w14:paraId="4A3B4F3C" w14:textId="77777777" w:rsidTr="000E38CE">
        <w:trPr>
          <w:trHeight w:val="12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035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F96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1 06 06 03 3 10 1 000 110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1A1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C28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843,0</w:t>
            </w:r>
          </w:p>
        </w:tc>
      </w:tr>
      <w:tr w:rsidR="000E38CE" w:rsidRPr="000E38CE" w14:paraId="35EDEA64" w14:textId="77777777" w:rsidTr="000E38CE">
        <w:trPr>
          <w:trHeight w:val="12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8F6E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589C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1 06 06 04 3 10 1 000 110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6DB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5C2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152,0</w:t>
            </w:r>
          </w:p>
        </w:tc>
      </w:tr>
      <w:tr w:rsidR="000E38CE" w:rsidRPr="000E38CE" w14:paraId="4EC75734" w14:textId="77777777" w:rsidTr="000E38CE">
        <w:trPr>
          <w:trHeight w:val="31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BC00" w14:textId="77777777" w:rsidR="000E38CE" w:rsidRPr="000E38CE" w:rsidRDefault="000E38CE" w:rsidP="000E38CE">
            <w:pPr>
              <w:jc w:val="center"/>
              <w:rPr>
                <w:b/>
                <w:bCs/>
                <w:sz w:val="20"/>
              </w:rPr>
            </w:pPr>
            <w:r w:rsidRPr="000E38CE">
              <w:rPr>
                <w:b/>
                <w:bCs/>
                <w:sz w:val="20"/>
              </w:rPr>
              <w:t>941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BEC" w14:textId="77777777" w:rsidR="000E38CE" w:rsidRPr="000E38CE" w:rsidRDefault="000E38CE" w:rsidP="000E38CE">
            <w:pPr>
              <w:jc w:val="center"/>
              <w:rPr>
                <w:b/>
                <w:bCs/>
                <w:sz w:val="20"/>
              </w:rPr>
            </w:pPr>
            <w:r w:rsidRPr="000E38CE">
              <w:rPr>
                <w:b/>
                <w:bCs/>
                <w:sz w:val="20"/>
              </w:rPr>
              <w:t>Администрация Мелегежского сельского поселения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EC0" w14:textId="77777777" w:rsidR="000E38CE" w:rsidRPr="000E38CE" w:rsidRDefault="000E38CE" w:rsidP="000E38CE">
            <w:pPr>
              <w:jc w:val="center"/>
              <w:rPr>
                <w:b/>
                <w:bCs/>
                <w:sz w:val="24"/>
                <w:szCs w:val="24"/>
              </w:rPr>
            </w:pPr>
            <w:r w:rsidRPr="000E38CE">
              <w:rPr>
                <w:b/>
                <w:bCs/>
                <w:sz w:val="24"/>
                <w:szCs w:val="24"/>
              </w:rPr>
              <w:t>24 903,2</w:t>
            </w:r>
          </w:p>
        </w:tc>
      </w:tr>
      <w:tr w:rsidR="000E38CE" w:rsidRPr="000E38CE" w14:paraId="517FB7D6" w14:textId="77777777" w:rsidTr="000E38CE">
        <w:trPr>
          <w:trHeight w:val="153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C5B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606C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1 08 04 02 0 01 0 000 110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89D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920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1,3</w:t>
            </w:r>
          </w:p>
        </w:tc>
      </w:tr>
      <w:tr w:rsidR="000E38CE" w:rsidRPr="000E38CE" w14:paraId="1665CC80" w14:textId="77777777" w:rsidTr="000E38CE">
        <w:trPr>
          <w:trHeight w:val="153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635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472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1 11 05 03 5 10 0 000 120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769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37F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17,4</w:t>
            </w:r>
          </w:p>
        </w:tc>
      </w:tr>
      <w:tr w:rsidR="000E38CE" w:rsidRPr="000E38CE" w14:paraId="37E0E50E" w14:textId="77777777" w:rsidTr="000E38CE"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A6A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C07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1 11 05 07 5 10 0 000 120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3203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325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629,9</w:t>
            </w:r>
          </w:p>
        </w:tc>
      </w:tr>
      <w:tr w:rsidR="000E38CE" w:rsidRPr="000E38CE" w14:paraId="67055EAA" w14:textId="77777777" w:rsidTr="000E38CE">
        <w:trPr>
          <w:trHeight w:val="17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FEB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lastRenderedPageBreak/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8F4C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1 11 09 04 5 10 0 002 120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4A27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 плата за найм жилых помещений)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118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231,7</w:t>
            </w:r>
          </w:p>
        </w:tc>
      </w:tr>
      <w:tr w:rsidR="000E38CE" w:rsidRPr="000E38CE" w14:paraId="21F55477" w14:textId="77777777" w:rsidTr="000E38CE">
        <w:trPr>
          <w:trHeight w:val="204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7B65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127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1 14 02 05 0 10 0 000 440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861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875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518,0</w:t>
            </w:r>
          </w:p>
        </w:tc>
      </w:tr>
      <w:tr w:rsidR="000E38CE" w:rsidRPr="000E38CE" w14:paraId="12D3B7CC" w14:textId="77777777" w:rsidTr="000E38CE"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967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BE4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1 14 06 02 5 10 0 000 430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41D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Доходы от продажи земельных участков, находящихся в собственности сельских поселений ((за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E0CC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118,3</w:t>
            </w:r>
          </w:p>
        </w:tc>
      </w:tr>
      <w:tr w:rsidR="000E38CE" w:rsidRPr="000E38CE" w14:paraId="13EBEB24" w14:textId="77777777" w:rsidTr="000E38CE"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DBC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115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1 17 05 05 0 10 0 001 180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8CE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Прочие неналоговые доходы бюджетов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6D2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390,6</w:t>
            </w:r>
          </w:p>
        </w:tc>
      </w:tr>
      <w:tr w:rsidR="000E38CE" w:rsidRPr="000E38CE" w14:paraId="430DEB39" w14:textId="77777777" w:rsidTr="000E38CE"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980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0E5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2 02 16 00 1 10 0 000 150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286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6A5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11 836,3</w:t>
            </w:r>
          </w:p>
        </w:tc>
      </w:tr>
      <w:tr w:rsidR="000E38CE" w:rsidRPr="000E38CE" w14:paraId="0349C960" w14:textId="77777777" w:rsidTr="000E38CE"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709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9921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2 02 16 00 1 10 0 000 150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E0F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B7A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8 686,3</w:t>
            </w:r>
          </w:p>
        </w:tc>
      </w:tr>
      <w:tr w:rsidR="000E38CE" w:rsidRPr="000E38CE" w14:paraId="1B1C9493" w14:textId="77777777" w:rsidTr="000E38CE">
        <w:trPr>
          <w:trHeight w:val="31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283D" w14:textId="77777777" w:rsidR="000E38CE" w:rsidRPr="000E38CE" w:rsidRDefault="000E38CE" w:rsidP="000E38CE">
            <w:pPr>
              <w:jc w:val="center"/>
              <w:outlineLvl w:val="2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721" w14:textId="77777777" w:rsidR="000E38CE" w:rsidRPr="000E38CE" w:rsidRDefault="000E38CE" w:rsidP="000E38CE">
            <w:pPr>
              <w:jc w:val="center"/>
              <w:outlineLvl w:val="2"/>
              <w:rPr>
                <w:sz w:val="20"/>
              </w:rPr>
            </w:pPr>
            <w:r w:rsidRPr="000E38CE">
              <w:rPr>
                <w:sz w:val="20"/>
              </w:rPr>
              <w:t>2 02 29 99 9 10 0 000 150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4BD" w14:textId="77777777" w:rsidR="000E38CE" w:rsidRPr="000E38CE" w:rsidRDefault="000E38CE" w:rsidP="000E38CE">
            <w:pPr>
              <w:jc w:val="left"/>
              <w:outlineLvl w:val="2"/>
              <w:rPr>
                <w:sz w:val="20"/>
              </w:rPr>
            </w:pPr>
            <w:r w:rsidRPr="000E38CE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F88" w14:textId="77777777" w:rsidR="000E38CE" w:rsidRPr="000E38CE" w:rsidRDefault="000E38CE" w:rsidP="000E38CE">
            <w:pPr>
              <w:jc w:val="center"/>
              <w:outlineLvl w:val="2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3 577,2</w:t>
            </w:r>
          </w:p>
        </w:tc>
      </w:tr>
      <w:tr w:rsidR="000E38CE" w:rsidRPr="000E38CE" w14:paraId="2063BDFE" w14:textId="77777777" w:rsidTr="000E38CE"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FAA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270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2 02 30 02 4 10 0 000 150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00A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AB7E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3,5</w:t>
            </w:r>
          </w:p>
        </w:tc>
      </w:tr>
      <w:tr w:rsidR="000E38CE" w:rsidRPr="000E38CE" w14:paraId="1976CE18" w14:textId="77777777" w:rsidTr="000E38CE"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7C1C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18EA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2 02 35 11 8 10 0 000 150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B36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4EB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183,0</w:t>
            </w:r>
          </w:p>
        </w:tc>
      </w:tr>
      <w:tr w:rsidR="000E38CE" w:rsidRPr="000E38CE" w14:paraId="5440FFAA" w14:textId="77777777" w:rsidTr="000E38CE">
        <w:trPr>
          <w:trHeight w:val="153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692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6A9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2 02 40 01 4 10 0 000 150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28B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D79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957,1</w:t>
            </w:r>
          </w:p>
        </w:tc>
      </w:tr>
      <w:tr w:rsidR="000E38CE" w:rsidRPr="000E38CE" w14:paraId="56E4523F" w14:textId="77777777" w:rsidTr="000E38CE"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C40" w14:textId="77777777" w:rsidR="000E38CE" w:rsidRPr="000E38CE" w:rsidRDefault="000E38CE" w:rsidP="000E38CE">
            <w:pPr>
              <w:jc w:val="center"/>
              <w:outlineLvl w:val="3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7E2" w14:textId="77777777" w:rsidR="000E38CE" w:rsidRPr="000E38CE" w:rsidRDefault="000E38CE" w:rsidP="000E38CE">
            <w:pPr>
              <w:jc w:val="center"/>
              <w:outlineLvl w:val="3"/>
              <w:rPr>
                <w:sz w:val="20"/>
              </w:rPr>
            </w:pPr>
            <w:r w:rsidRPr="000E38CE">
              <w:rPr>
                <w:sz w:val="20"/>
              </w:rPr>
              <w:t>2 02 49 99 9 10 0 000 150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A67" w14:textId="77777777" w:rsidR="000E38CE" w:rsidRPr="000E38CE" w:rsidRDefault="000E38CE" w:rsidP="000E38CE">
            <w:pPr>
              <w:jc w:val="left"/>
              <w:outlineLvl w:val="3"/>
              <w:rPr>
                <w:sz w:val="20"/>
              </w:rPr>
            </w:pPr>
            <w:r w:rsidRPr="000E38CE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1F30" w14:textId="77777777" w:rsidR="000E38CE" w:rsidRPr="000E38CE" w:rsidRDefault="000E38CE" w:rsidP="000E38CE">
            <w:pPr>
              <w:jc w:val="center"/>
              <w:outlineLvl w:val="3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6 434,9</w:t>
            </w:r>
          </w:p>
        </w:tc>
      </w:tr>
      <w:tr w:rsidR="000E38CE" w:rsidRPr="000E38CE" w14:paraId="30A26AC7" w14:textId="77777777" w:rsidTr="000E38CE"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49D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941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59D3" w14:textId="77777777" w:rsidR="000E38CE" w:rsidRPr="000E38CE" w:rsidRDefault="000E38CE" w:rsidP="000E38CE">
            <w:pPr>
              <w:jc w:val="center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2 07 05 03 0 10 0 000 150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D5BB" w14:textId="77777777" w:rsidR="000E38CE" w:rsidRPr="000E38CE" w:rsidRDefault="000E38CE" w:rsidP="000E38CE">
            <w:pPr>
              <w:jc w:val="left"/>
              <w:outlineLvl w:val="6"/>
              <w:rPr>
                <w:sz w:val="20"/>
              </w:rPr>
            </w:pPr>
            <w:r w:rsidRPr="000E38C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5E38" w14:textId="77777777" w:rsidR="000E38CE" w:rsidRPr="000E38CE" w:rsidRDefault="000E38CE" w:rsidP="000E38CE">
            <w:pPr>
              <w:jc w:val="center"/>
              <w:outlineLvl w:val="6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4,0</w:t>
            </w:r>
          </w:p>
        </w:tc>
      </w:tr>
      <w:tr w:rsidR="000E38CE" w:rsidRPr="000E38CE" w14:paraId="10967A5D" w14:textId="77777777" w:rsidTr="000E38CE">
        <w:trPr>
          <w:trHeight w:val="315"/>
        </w:trPr>
        <w:tc>
          <w:tcPr>
            <w:tcW w:w="8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255D" w14:textId="77777777" w:rsidR="000E38CE" w:rsidRPr="000E38CE" w:rsidRDefault="000E38CE" w:rsidP="000E38CE">
            <w:pPr>
              <w:jc w:val="center"/>
              <w:rPr>
                <w:b/>
                <w:bCs/>
                <w:sz w:val="20"/>
              </w:rPr>
            </w:pPr>
            <w:r w:rsidRPr="000E38CE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4F27" w14:textId="77777777" w:rsidR="000E38CE" w:rsidRPr="000E38CE" w:rsidRDefault="000E38CE" w:rsidP="000E38CE">
            <w:pPr>
              <w:jc w:val="center"/>
              <w:rPr>
                <w:b/>
                <w:bCs/>
                <w:sz w:val="24"/>
                <w:szCs w:val="24"/>
              </w:rPr>
            </w:pPr>
            <w:r w:rsidRPr="000E38CE">
              <w:rPr>
                <w:b/>
                <w:bCs/>
                <w:sz w:val="24"/>
                <w:szCs w:val="24"/>
              </w:rPr>
              <w:t>29 597,4</w:t>
            </w:r>
          </w:p>
        </w:tc>
      </w:tr>
    </w:tbl>
    <w:p w14:paraId="6E777061" w14:textId="4A863FF9" w:rsidR="000E66E9" w:rsidRDefault="000E66E9" w:rsidP="00C4273B">
      <w:pPr>
        <w:rPr>
          <w:sz w:val="24"/>
          <w:szCs w:val="24"/>
        </w:rPr>
      </w:pPr>
    </w:p>
    <w:p w14:paraId="1B5111DF" w14:textId="10274665" w:rsidR="000E38CE" w:rsidRDefault="000E38CE" w:rsidP="00C4273B">
      <w:pPr>
        <w:rPr>
          <w:sz w:val="24"/>
          <w:szCs w:val="24"/>
        </w:rPr>
      </w:pPr>
    </w:p>
    <w:p w14:paraId="4DC454E0" w14:textId="7FF8FA73" w:rsidR="000E38CE" w:rsidRDefault="000E38CE" w:rsidP="00C4273B">
      <w:pPr>
        <w:rPr>
          <w:sz w:val="24"/>
          <w:szCs w:val="24"/>
        </w:rPr>
      </w:pPr>
    </w:p>
    <w:p w14:paraId="0DAD0F42" w14:textId="432F05A8" w:rsidR="000E38CE" w:rsidRDefault="000E38CE" w:rsidP="00C4273B">
      <w:pPr>
        <w:rPr>
          <w:sz w:val="24"/>
          <w:szCs w:val="24"/>
        </w:rPr>
      </w:pPr>
    </w:p>
    <w:p w14:paraId="7DF8DE16" w14:textId="4F6CECF3" w:rsidR="000E38CE" w:rsidRDefault="000E38CE" w:rsidP="00C4273B">
      <w:pPr>
        <w:rPr>
          <w:sz w:val="24"/>
          <w:szCs w:val="24"/>
        </w:rPr>
      </w:pPr>
    </w:p>
    <w:p w14:paraId="20CB02F7" w14:textId="273D8BA8" w:rsidR="000E38CE" w:rsidRDefault="000E38CE" w:rsidP="00C4273B">
      <w:pPr>
        <w:rPr>
          <w:sz w:val="24"/>
          <w:szCs w:val="24"/>
        </w:rPr>
      </w:pPr>
    </w:p>
    <w:p w14:paraId="68F5C4F9" w14:textId="691EB39B" w:rsidR="000E38CE" w:rsidRDefault="000E38CE" w:rsidP="00C4273B">
      <w:pPr>
        <w:rPr>
          <w:sz w:val="24"/>
          <w:szCs w:val="24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4120"/>
        <w:gridCol w:w="860"/>
        <w:gridCol w:w="560"/>
        <w:gridCol w:w="600"/>
        <w:gridCol w:w="1378"/>
        <w:gridCol w:w="740"/>
        <w:gridCol w:w="1240"/>
      </w:tblGrid>
      <w:tr w:rsidR="008F0E3B" w:rsidRPr="008F0E3B" w14:paraId="3C77F838" w14:textId="77777777" w:rsidTr="008F0E3B">
        <w:trPr>
          <w:trHeight w:val="219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D93E8" w14:textId="77777777" w:rsidR="008F0E3B" w:rsidRPr="008F0E3B" w:rsidRDefault="008F0E3B" w:rsidP="008F0E3B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FDA42" w14:textId="77777777" w:rsidR="008F0E3B" w:rsidRPr="008F0E3B" w:rsidRDefault="008F0E3B" w:rsidP="008F0E3B">
            <w:pPr>
              <w:jc w:val="left"/>
              <w:rPr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511E9" w14:textId="77777777" w:rsidR="008F0E3B" w:rsidRPr="008F0E3B" w:rsidRDefault="008F0E3B" w:rsidP="008F0E3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CDBC1" w14:textId="77777777" w:rsidR="008F0E3B" w:rsidRPr="008F0E3B" w:rsidRDefault="008F0E3B" w:rsidP="008F0E3B">
            <w:pPr>
              <w:jc w:val="left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7593A" w14:textId="77777777" w:rsidR="008F0E3B" w:rsidRPr="008F0E3B" w:rsidRDefault="008F0E3B" w:rsidP="008F0E3B">
            <w:pPr>
              <w:jc w:val="left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D76F6" w14:textId="77777777" w:rsidR="004305CC" w:rsidRDefault="008F0E3B" w:rsidP="008F0E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E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УТВЕРЖДЕНЫ решением </w:t>
            </w:r>
            <w:r w:rsidR="004305CC"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8F0E3B">
              <w:rPr>
                <w:rFonts w:ascii="Calibri" w:hAnsi="Calibri" w:cs="Calibri"/>
                <w:color w:val="000000"/>
                <w:sz w:val="22"/>
                <w:szCs w:val="22"/>
              </w:rPr>
              <w:t>овета депутатов Мелегежского сельского поселения</w:t>
            </w:r>
          </w:p>
          <w:p w14:paraId="6F26BEF0" w14:textId="11157F33" w:rsidR="008F0E3B" w:rsidRPr="008F0E3B" w:rsidRDefault="008F0E3B" w:rsidP="008F0E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E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305CC" w:rsidRPr="000E38CE">
              <w:rPr>
                <w:sz w:val="24"/>
                <w:szCs w:val="24"/>
              </w:rPr>
              <w:t>от</w:t>
            </w:r>
            <w:r w:rsidR="004305CC">
              <w:rPr>
                <w:sz w:val="24"/>
                <w:szCs w:val="24"/>
              </w:rPr>
              <w:t xml:space="preserve"> 22 мая </w:t>
            </w:r>
            <w:r w:rsidR="004305CC" w:rsidRPr="000E38CE">
              <w:rPr>
                <w:sz w:val="24"/>
                <w:szCs w:val="24"/>
              </w:rPr>
              <w:t>2025г. №</w:t>
            </w:r>
            <w:r w:rsidR="004305CC">
              <w:rPr>
                <w:sz w:val="24"/>
                <w:szCs w:val="24"/>
              </w:rPr>
              <w:t>07-22</w:t>
            </w:r>
            <w:r w:rsidRPr="008F0E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(приложение 2)</w:t>
            </w:r>
          </w:p>
        </w:tc>
      </w:tr>
      <w:tr w:rsidR="008F0E3B" w:rsidRPr="008F0E3B" w14:paraId="2EC489AD" w14:textId="77777777" w:rsidTr="008F0E3B">
        <w:trPr>
          <w:trHeight w:val="1785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6012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0E3B">
              <w:rPr>
                <w:b/>
                <w:bCs/>
                <w:color w:val="000000"/>
                <w:sz w:val="24"/>
                <w:szCs w:val="24"/>
              </w:rPr>
              <w:t>Показатели исполнения бюджета Мелегежского сельского поселения за 2024 год по расходам по ведомственной структуре расходов бюджета</w:t>
            </w:r>
          </w:p>
        </w:tc>
      </w:tr>
      <w:tr w:rsidR="008F0E3B" w:rsidRPr="008F0E3B" w14:paraId="4A94C22B" w14:textId="77777777" w:rsidTr="008F0E3B">
        <w:trPr>
          <w:trHeight w:val="322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8458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0E3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D49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0C7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Исполнено</w:t>
            </w:r>
          </w:p>
        </w:tc>
      </w:tr>
      <w:tr w:rsidR="008F0E3B" w:rsidRPr="008F0E3B" w14:paraId="35A0C075" w14:textId="77777777" w:rsidTr="008F0E3B">
        <w:trPr>
          <w:trHeight w:val="322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B739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EA1C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1D4C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F0E3B" w:rsidRPr="008F0E3B" w14:paraId="6C95C511" w14:textId="77777777" w:rsidTr="008F0E3B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05CB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2CE9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3B3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A02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82B6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8737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0FA4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F0E3B" w:rsidRPr="008F0E3B" w14:paraId="667E2B9C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09B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АДМИНИСТРАЦИЯ МЕЛЕГЕЖСКОГО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5DF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B8D" w14:textId="77777777" w:rsidR="008F0E3B" w:rsidRPr="008F0E3B" w:rsidRDefault="008F0E3B" w:rsidP="008F0E3B">
            <w:pPr>
              <w:jc w:val="left"/>
              <w:rPr>
                <w:color w:val="000000"/>
                <w:sz w:val="16"/>
                <w:szCs w:val="16"/>
              </w:rPr>
            </w:pPr>
            <w:r w:rsidRPr="008F0E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EB42" w14:textId="77777777" w:rsidR="008F0E3B" w:rsidRPr="008F0E3B" w:rsidRDefault="008F0E3B" w:rsidP="008F0E3B">
            <w:pPr>
              <w:jc w:val="left"/>
              <w:rPr>
                <w:color w:val="000000"/>
                <w:sz w:val="16"/>
                <w:szCs w:val="16"/>
              </w:rPr>
            </w:pPr>
            <w:r w:rsidRPr="008F0E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376A" w14:textId="77777777" w:rsidR="008F0E3B" w:rsidRPr="008F0E3B" w:rsidRDefault="008F0E3B" w:rsidP="008F0E3B">
            <w:pPr>
              <w:jc w:val="left"/>
              <w:rPr>
                <w:color w:val="000000"/>
                <w:sz w:val="16"/>
                <w:szCs w:val="16"/>
              </w:rPr>
            </w:pPr>
            <w:r w:rsidRPr="008F0E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C1AF" w14:textId="77777777" w:rsidR="008F0E3B" w:rsidRPr="008F0E3B" w:rsidRDefault="008F0E3B" w:rsidP="008F0E3B">
            <w:pPr>
              <w:jc w:val="left"/>
              <w:rPr>
                <w:color w:val="000000"/>
                <w:sz w:val="16"/>
                <w:szCs w:val="16"/>
              </w:rPr>
            </w:pPr>
            <w:r w:rsidRPr="008F0E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513C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20 893,80</w:t>
            </w:r>
          </w:p>
        </w:tc>
      </w:tr>
      <w:tr w:rsidR="008F0E3B" w:rsidRPr="008F0E3B" w14:paraId="3DD4A676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DE16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A060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470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EF88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E929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7893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7F7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9 292,0</w:t>
            </w:r>
          </w:p>
        </w:tc>
      </w:tr>
      <w:tr w:rsidR="008F0E3B" w:rsidRPr="008F0E3B" w14:paraId="3531A369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D97B" w14:textId="77777777" w:rsidR="008F0E3B" w:rsidRPr="008F0E3B" w:rsidRDefault="008F0E3B" w:rsidP="008F0E3B">
            <w:pPr>
              <w:jc w:val="left"/>
              <w:rPr>
                <w:b/>
                <w:bCs/>
                <w:sz w:val="20"/>
              </w:rPr>
            </w:pPr>
            <w:r w:rsidRPr="008F0E3B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AA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0FF1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6CA4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8C1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521C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D5A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7 991,0</w:t>
            </w:r>
          </w:p>
        </w:tc>
      </w:tr>
      <w:tr w:rsidR="008F0E3B" w:rsidRPr="008F0E3B" w14:paraId="006F9DC5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BAC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30A5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074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FB4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9DC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81.0.00.04000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480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6753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5 044,0</w:t>
            </w:r>
          </w:p>
        </w:tc>
      </w:tr>
      <w:tr w:rsidR="008F0E3B" w:rsidRPr="008F0E3B" w14:paraId="67EF9F86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E0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43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212B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43E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506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543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B98A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4 540,4</w:t>
            </w:r>
          </w:p>
        </w:tc>
      </w:tr>
      <w:tr w:rsidR="008F0E3B" w:rsidRPr="008F0E3B" w14:paraId="771394B1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0F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325A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54C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24F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1BAB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2D1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8727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455,6</w:t>
            </w:r>
          </w:p>
        </w:tc>
      </w:tr>
      <w:tr w:rsidR="008F0E3B" w:rsidRPr="008F0E3B" w14:paraId="39684366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CF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Обеспечение деятельности аппаратов государственных (муниципальных) органов (Социальное обеспечение и иные выплаты населению)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445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EF8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CED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C3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4A5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3.0.0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E404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7,6</w:t>
            </w:r>
          </w:p>
        </w:tc>
      </w:tr>
      <w:tr w:rsidR="008F0E3B" w:rsidRPr="008F0E3B" w14:paraId="38617803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0A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373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ED9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D09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DC3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36B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E2ED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40,4</w:t>
            </w:r>
          </w:p>
        </w:tc>
      </w:tr>
      <w:tr w:rsidR="008F0E3B" w:rsidRPr="008F0E3B" w14:paraId="7B569828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3B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523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637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A10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811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81.0.00.04058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7ED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C104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32,8</w:t>
            </w:r>
          </w:p>
        </w:tc>
      </w:tr>
      <w:tr w:rsidR="008F0E3B" w:rsidRPr="008F0E3B" w14:paraId="5230F38E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15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A55A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6A3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08B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1F8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81.0.00.04058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8AF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0FCC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32,8</w:t>
            </w:r>
          </w:p>
        </w:tc>
      </w:tr>
      <w:tr w:rsidR="008F0E3B" w:rsidRPr="008F0E3B" w14:paraId="12EA0EDF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E8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05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69E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130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3DD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81.0.00.04062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982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06B5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15,0</w:t>
            </w:r>
          </w:p>
        </w:tc>
      </w:tr>
      <w:tr w:rsidR="008F0E3B" w:rsidRPr="008F0E3B" w14:paraId="28CDC8BD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2E9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B4C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5EA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2A0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FD9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81.0.00.04062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B31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6C42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15,0</w:t>
            </w:r>
          </w:p>
        </w:tc>
      </w:tr>
      <w:tr w:rsidR="008F0E3B" w:rsidRPr="008F0E3B" w14:paraId="4622C92D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D4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09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3005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0E6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5B8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81.0.00.04067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38E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68A8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103,4</w:t>
            </w:r>
          </w:p>
        </w:tc>
      </w:tr>
      <w:tr w:rsidR="008F0E3B" w:rsidRPr="008F0E3B" w14:paraId="196DCE0A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C8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D47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AE8B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FBB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609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81.0.00.04067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604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A08B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103,4</w:t>
            </w:r>
          </w:p>
        </w:tc>
      </w:tr>
      <w:tr w:rsidR="008F0E3B" w:rsidRPr="008F0E3B" w14:paraId="333434F9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B6F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Обеспечение деятельности главы местной администрации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64D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327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FF6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16F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81.0.00.08000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0E2D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B096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1 023,5</w:t>
            </w:r>
          </w:p>
        </w:tc>
      </w:tr>
      <w:tr w:rsidR="008F0E3B" w:rsidRPr="008F0E3B" w14:paraId="4C5B48B2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FD0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90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BFB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D48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EFB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81.0.00.08000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4EC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DA58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1 023,5</w:t>
            </w:r>
          </w:p>
        </w:tc>
      </w:tr>
      <w:tr w:rsidR="008F0E3B" w:rsidRPr="008F0E3B" w14:paraId="28436ED6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AFA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7A98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185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1F2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4B8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81.0.00.40700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2A0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2529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443,1</w:t>
            </w:r>
          </w:p>
        </w:tc>
      </w:tr>
      <w:tr w:rsidR="008F0E3B" w:rsidRPr="008F0E3B" w14:paraId="1EBEC408" w14:textId="77777777" w:rsidTr="008F0E3B">
        <w:trPr>
          <w:trHeight w:val="20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28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CCC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87D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12C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532C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81.0.00.40700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AFC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40D3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443,1</w:t>
            </w:r>
          </w:p>
        </w:tc>
      </w:tr>
      <w:tr w:rsidR="008F0E3B" w:rsidRPr="008F0E3B" w14:paraId="08670575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379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0D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EF2D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7E9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609D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81.0.00.40710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473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F80E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123,1</w:t>
            </w:r>
          </w:p>
        </w:tc>
      </w:tr>
      <w:tr w:rsidR="008F0E3B" w:rsidRPr="008F0E3B" w14:paraId="34F8143C" w14:textId="77777777" w:rsidTr="008F0E3B">
        <w:trPr>
          <w:trHeight w:val="20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13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7F0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BB6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2B4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0A3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81.0.00.40710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DE1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E676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123,1</w:t>
            </w:r>
          </w:p>
        </w:tc>
      </w:tr>
      <w:tr w:rsidR="008F0E3B" w:rsidRPr="008F0E3B" w14:paraId="320C2F3A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13B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B98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BE7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E84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46CF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81.0.00.40750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4AA5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4E71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138,7</w:t>
            </w:r>
          </w:p>
        </w:tc>
      </w:tr>
      <w:tr w:rsidR="008F0E3B" w:rsidRPr="008F0E3B" w14:paraId="475BF07B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64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4E0D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424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A96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B76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81.0.00.40750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C1F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F3C1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138,7</w:t>
            </w:r>
          </w:p>
        </w:tc>
      </w:tr>
      <w:tr w:rsidR="008F0E3B" w:rsidRPr="008F0E3B" w14:paraId="5CCBAEB3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6F75" w14:textId="02E3FBF0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</w:t>
            </w:r>
            <w:r w:rsidR="00B9411B">
              <w:rPr>
                <w:color w:val="000000"/>
                <w:sz w:val="20"/>
              </w:rPr>
              <w:t>о</w:t>
            </w:r>
            <w:r w:rsidRPr="008F0E3B">
              <w:rPr>
                <w:color w:val="000000"/>
                <w:sz w:val="20"/>
              </w:rPr>
              <w:t>вания и распоряжения имуществом, находящимся в муниципальной собственности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E01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0F5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5DB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D27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81.0.00.40760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516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DAA4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333,1</w:t>
            </w:r>
          </w:p>
        </w:tc>
      </w:tr>
      <w:tr w:rsidR="008F0E3B" w:rsidRPr="008F0E3B" w14:paraId="63D66D79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032A" w14:textId="7F44E1D4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</w:t>
            </w:r>
            <w:r w:rsidR="00B9411B">
              <w:rPr>
                <w:i/>
                <w:iCs/>
                <w:color w:val="000000"/>
                <w:sz w:val="20"/>
              </w:rPr>
              <w:t>о</w:t>
            </w:r>
            <w:r w:rsidRPr="008F0E3B">
              <w:rPr>
                <w:i/>
                <w:iCs/>
                <w:color w:val="000000"/>
                <w:sz w:val="20"/>
              </w:rPr>
              <w:t>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89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DA0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215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6FFB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81.0.00.40760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A93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127E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333,1</w:t>
            </w:r>
          </w:p>
        </w:tc>
      </w:tr>
      <w:tr w:rsidR="008F0E3B" w:rsidRPr="008F0E3B" w14:paraId="253B3D88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A4F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0BDA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556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2F6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94F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F9A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7188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623,4</w:t>
            </w:r>
          </w:p>
        </w:tc>
      </w:tr>
      <w:tr w:rsidR="008F0E3B" w:rsidRPr="008F0E3B" w14:paraId="111784D9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5D0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2F9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0FF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151B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8F7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90B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A250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623,4</w:t>
            </w:r>
          </w:p>
        </w:tc>
      </w:tr>
      <w:tr w:rsidR="008F0E3B" w:rsidRPr="008F0E3B" w14:paraId="2F231C94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BA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588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F0E3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FF5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B1E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82.0.00.03549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A3F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CA93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25,7</w:t>
            </w:r>
          </w:p>
        </w:tc>
      </w:tr>
      <w:tr w:rsidR="008F0E3B" w:rsidRPr="008F0E3B" w14:paraId="6D969936" w14:textId="77777777" w:rsidTr="008F0E3B">
        <w:trPr>
          <w:trHeight w:val="25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5E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EF8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34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EBDC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2B8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82.0.00.03549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439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D8A2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25,7</w:t>
            </w:r>
          </w:p>
        </w:tc>
      </w:tr>
      <w:tr w:rsidR="008F0E3B" w:rsidRPr="008F0E3B" w14:paraId="14BE2C7C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AF1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0227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905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7BAD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716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82.0.00.55490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D9F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504B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85,1</w:t>
            </w:r>
          </w:p>
        </w:tc>
      </w:tr>
      <w:tr w:rsidR="008F0E3B" w:rsidRPr="008F0E3B" w14:paraId="76F544CB" w14:textId="77777777" w:rsidTr="008F0E3B">
        <w:trPr>
          <w:trHeight w:val="22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F5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lastRenderedPageBreak/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347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BDA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A43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1DB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82.0.00.55490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A47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186F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85,1</w:t>
            </w:r>
          </w:p>
        </w:tc>
      </w:tr>
      <w:tr w:rsidR="008F0E3B" w:rsidRPr="008F0E3B" w14:paraId="7B7029D3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438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579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9D70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8EE8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1D1D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E2A3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5FDB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376,1</w:t>
            </w:r>
          </w:p>
        </w:tc>
      </w:tr>
      <w:tr w:rsidR="008F0E3B" w:rsidRPr="008F0E3B" w14:paraId="3BB2D4FE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789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DB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971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525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305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81.0.00.40720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7E4D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441E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253,0</w:t>
            </w:r>
          </w:p>
        </w:tc>
      </w:tr>
      <w:tr w:rsidR="008F0E3B" w:rsidRPr="008F0E3B" w14:paraId="0F1E65B5" w14:textId="77777777" w:rsidTr="008F0E3B">
        <w:trPr>
          <w:trHeight w:val="20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E08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79E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0C6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D57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199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81.0.00.40720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63C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FD1E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253,0</w:t>
            </w:r>
          </w:p>
        </w:tc>
      </w:tr>
      <w:tr w:rsidR="008F0E3B" w:rsidRPr="008F0E3B" w14:paraId="55EB3D54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8EDF" w14:textId="66A0EA51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</w:t>
            </w:r>
            <w:r w:rsidR="00B9411B">
              <w:rPr>
                <w:color w:val="000000"/>
                <w:sz w:val="20"/>
              </w:rPr>
              <w:t>в законодательн</w:t>
            </w:r>
            <w:r w:rsidRPr="008F0E3B">
              <w:rPr>
                <w:color w:val="000000"/>
                <w:sz w:val="20"/>
              </w:rPr>
              <w:t>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ABF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AAA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658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764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81.0.00.40740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D05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7F1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123,1</w:t>
            </w:r>
          </w:p>
        </w:tc>
      </w:tr>
      <w:tr w:rsidR="008F0E3B" w:rsidRPr="008F0E3B" w14:paraId="6F38E3CC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51E" w14:textId="727080F6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</w:t>
            </w:r>
            <w:r w:rsidR="00B9411B">
              <w:rPr>
                <w:i/>
                <w:iCs/>
                <w:color w:val="000000"/>
                <w:sz w:val="20"/>
              </w:rPr>
              <w:t>асходов  органов законодательн</w:t>
            </w:r>
            <w:r w:rsidRPr="008F0E3B">
              <w:rPr>
                <w:i/>
                <w:iCs/>
                <w:color w:val="000000"/>
                <w:sz w:val="20"/>
              </w:rPr>
              <w:t>ой власти (Межбюджетные трансферты)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56D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152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823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33E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81.0.00.40740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CA9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CA61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123,1</w:t>
            </w:r>
          </w:p>
        </w:tc>
      </w:tr>
      <w:tr w:rsidR="008F0E3B" w:rsidRPr="008F0E3B" w14:paraId="4A540EEA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CFC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84B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71F5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C747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D19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B100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5119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8F0E3B" w:rsidRPr="008F0E3B" w14:paraId="23C5A5CA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F0E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20C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518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0CA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1D5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85.0.00.03010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4EB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F66E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0,0</w:t>
            </w:r>
          </w:p>
        </w:tc>
      </w:tr>
      <w:tr w:rsidR="008F0E3B" w:rsidRPr="008F0E3B" w14:paraId="5DEC5156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095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84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50D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01E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C9E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85.0.00.03010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D4A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DE8B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8F0E3B" w:rsidRPr="008F0E3B" w14:paraId="54367699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3E16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B6C5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892B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1C27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BC5D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E76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9D8A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924,9</w:t>
            </w:r>
          </w:p>
        </w:tc>
      </w:tr>
      <w:tr w:rsidR="008F0E3B" w:rsidRPr="008F0E3B" w14:paraId="7C83102F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FA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BDE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511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B71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087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81.0.00.04065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4A3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23E6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95,0</w:t>
            </w:r>
          </w:p>
        </w:tc>
      </w:tr>
      <w:tr w:rsidR="008F0E3B" w:rsidRPr="008F0E3B" w14:paraId="4D8C1F3A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CEE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9F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A26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E5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B53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81.0.00.04065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A8E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CE81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95,0</w:t>
            </w:r>
          </w:p>
        </w:tc>
      </w:tr>
      <w:tr w:rsidR="008F0E3B" w:rsidRPr="008F0E3B" w14:paraId="412B0AFB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15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F5F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44C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B27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DBE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82.0.00.03590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B76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FB1A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751,9</w:t>
            </w:r>
          </w:p>
        </w:tc>
      </w:tr>
      <w:tr w:rsidR="008F0E3B" w:rsidRPr="008F0E3B" w14:paraId="447504E7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6A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550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E8A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6D9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43C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82.0.00.03590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188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F5F2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751,9</w:t>
            </w:r>
          </w:p>
        </w:tc>
      </w:tr>
      <w:tr w:rsidR="008F0E3B" w:rsidRPr="008F0E3B" w14:paraId="088D43A2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F06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B2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876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D2F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FEF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82.0.00.03680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3C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37C5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75,1</w:t>
            </w:r>
          </w:p>
        </w:tc>
      </w:tr>
      <w:tr w:rsidR="008F0E3B" w:rsidRPr="008F0E3B" w14:paraId="2B125D2A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40C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91C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01F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356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93B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82.0.00.03680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2D7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5763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75,1</w:t>
            </w:r>
          </w:p>
        </w:tc>
      </w:tr>
      <w:tr w:rsidR="008F0E3B" w:rsidRPr="008F0E3B" w14:paraId="4F9A7268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D2D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B5D5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6373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200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59B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82.0.00.03690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FC5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E323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2,9</w:t>
            </w:r>
          </w:p>
        </w:tc>
      </w:tr>
      <w:tr w:rsidR="008F0E3B" w:rsidRPr="008F0E3B" w14:paraId="7C93AD5F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DE9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1E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1A8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611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78D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82.0.00.03690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710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02F8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2,9</w:t>
            </w:r>
          </w:p>
        </w:tc>
      </w:tr>
      <w:tr w:rsidR="008F0E3B" w:rsidRPr="008F0E3B" w14:paraId="5B331E70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0814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B6C3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4C55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52A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DD24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B9D2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7DFC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183,0</w:t>
            </w:r>
          </w:p>
        </w:tc>
      </w:tr>
      <w:tr w:rsidR="008F0E3B" w:rsidRPr="008F0E3B" w14:paraId="186C75CB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8C1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6E83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44A0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67F9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77A1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097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14D8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183,0</w:t>
            </w:r>
          </w:p>
        </w:tc>
      </w:tr>
      <w:tr w:rsidR="008F0E3B" w:rsidRPr="008F0E3B" w14:paraId="5AAD5911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9FA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D69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1F8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632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312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87.0.00.51180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786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4CC8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183,0</w:t>
            </w:r>
          </w:p>
        </w:tc>
      </w:tr>
      <w:tr w:rsidR="008F0E3B" w:rsidRPr="008F0E3B" w14:paraId="4F496A36" w14:textId="77777777" w:rsidTr="008F0E3B">
        <w:trPr>
          <w:trHeight w:val="20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4CC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4DC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021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01D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C56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87.0.00.51180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366C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8893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172,7</w:t>
            </w:r>
          </w:p>
        </w:tc>
      </w:tr>
      <w:tr w:rsidR="008F0E3B" w:rsidRPr="008F0E3B" w14:paraId="4436C862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85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45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5CEC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86E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219C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87.0.00.51180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162B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7D1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10,3</w:t>
            </w:r>
          </w:p>
        </w:tc>
      </w:tr>
      <w:tr w:rsidR="008F0E3B" w:rsidRPr="008F0E3B" w14:paraId="55C82921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3EEE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F67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3FEB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DF4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915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C1C8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DF1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2 596,6</w:t>
            </w:r>
          </w:p>
        </w:tc>
      </w:tr>
      <w:tr w:rsidR="008F0E3B" w:rsidRPr="008F0E3B" w14:paraId="6A47047A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C488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4AD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B0A6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94F0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A3B7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65D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CCF0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2 323,1</w:t>
            </w:r>
          </w:p>
        </w:tc>
      </w:tr>
      <w:tr w:rsidR="008F0E3B" w:rsidRPr="008F0E3B" w14:paraId="2D488BEB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AEB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Мероприятия по гражданской обороне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A25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6435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F4F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361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02.4.02.02090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382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851D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23,9</w:t>
            </w:r>
          </w:p>
        </w:tc>
      </w:tr>
      <w:tr w:rsidR="008F0E3B" w:rsidRPr="008F0E3B" w14:paraId="4A81476F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CC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AC8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839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184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9FF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02.4.02.02090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420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35FE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23,9</w:t>
            </w:r>
          </w:p>
        </w:tc>
      </w:tr>
      <w:tr w:rsidR="008F0E3B" w:rsidRPr="008F0E3B" w14:paraId="09F7563E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5865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0A2F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1B3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7E0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CCD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02.4.02.60870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CB5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BEDF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2 299,2</w:t>
            </w:r>
          </w:p>
        </w:tc>
      </w:tr>
      <w:tr w:rsidR="008F0E3B" w:rsidRPr="008F0E3B" w14:paraId="05117BB5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4B3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lastRenderedPageBreak/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236B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0C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E0A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7C7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02.4.02.60870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DF3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1AF8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2 299,2</w:t>
            </w:r>
          </w:p>
        </w:tc>
      </w:tr>
      <w:tr w:rsidR="008F0E3B" w:rsidRPr="008F0E3B" w14:paraId="1E9575E9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798B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721C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60E1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873B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C70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887B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9E3D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270,0</w:t>
            </w:r>
          </w:p>
        </w:tc>
      </w:tr>
      <w:tr w:rsidR="008F0E3B" w:rsidRPr="008F0E3B" w14:paraId="0DAC6856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26E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C7C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E3D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A44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AE6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02.4.02.02080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CDF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CAB6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270,0</w:t>
            </w:r>
          </w:p>
        </w:tc>
      </w:tr>
      <w:tr w:rsidR="008F0E3B" w:rsidRPr="008F0E3B" w14:paraId="7C2967E1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51E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7A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805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3EF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FD1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02.4.02.02080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5AA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AA3A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270,0</w:t>
            </w:r>
          </w:p>
        </w:tc>
      </w:tr>
      <w:tr w:rsidR="008F0E3B" w:rsidRPr="008F0E3B" w14:paraId="59B42F20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29D5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D6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6E8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6EDA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829A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2CE1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92F8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3,5</w:t>
            </w:r>
          </w:p>
        </w:tc>
      </w:tr>
      <w:tr w:rsidR="008F0E3B" w:rsidRPr="008F0E3B" w14:paraId="35E1D82C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23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E18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031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84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26D3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81.0.00.71340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190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4FF2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3,5</w:t>
            </w:r>
          </w:p>
        </w:tc>
      </w:tr>
      <w:tr w:rsidR="008F0E3B" w:rsidRPr="008F0E3B" w14:paraId="3737C3CA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E0FC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E497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1B7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ACCC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D36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81.0.00.71340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8A6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BBA0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3,5</w:t>
            </w:r>
          </w:p>
        </w:tc>
      </w:tr>
      <w:tr w:rsidR="008F0E3B" w:rsidRPr="008F0E3B" w14:paraId="5FC0136E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DFA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89A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74A7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1C68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B7A5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0424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B2B1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4 611,0</w:t>
            </w:r>
          </w:p>
        </w:tc>
      </w:tr>
      <w:tr w:rsidR="008F0E3B" w:rsidRPr="008F0E3B" w14:paraId="3A6FA7C7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8B6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19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6772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63D7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30BC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5911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A091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4 322,0</w:t>
            </w:r>
          </w:p>
        </w:tc>
      </w:tr>
      <w:tr w:rsidR="008F0E3B" w:rsidRPr="008F0E3B" w14:paraId="7ECE11CE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39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B1A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9FB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C5BD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951D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02.4.07.S4770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4EE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E34F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935,8</w:t>
            </w:r>
          </w:p>
        </w:tc>
      </w:tr>
      <w:tr w:rsidR="008F0E3B" w:rsidRPr="008F0E3B" w14:paraId="7ACBC0D7" w14:textId="77777777" w:rsidTr="008F0E3B">
        <w:trPr>
          <w:trHeight w:val="22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04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5EE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F67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235B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1CE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02.4.07.S4770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57E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1E07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935,8</w:t>
            </w:r>
          </w:p>
        </w:tc>
      </w:tr>
      <w:tr w:rsidR="008F0E3B" w:rsidRPr="008F0E3B" w14:paraId="293F042D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F13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CA8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8A5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E9C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4E0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04.4.01.02040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563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00A9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1 219,7</w:t>
            </w:r>
          </w:p>
        </w:tc>
      </w:tr>
      <w:tr w:rsidR="008F0E3B" w:rsidRPr="008F0E3B" w14:paraId="3A9D9ABF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EF5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0E7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4EBC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3A5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16B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04.4.01.02040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2EB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F4B5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1 219,7</w:t>
            </w:r>
          </w:p>
        </w:tc>
      </w:tr>
      <w:tr w:rsidR="008F0E3B" w:rsidRPr="008F0E3B" w14:paraId="5C3104B3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6C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lastRenderedPageBreak/>
              <w:t>Освещение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95F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27D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27C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8C4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04.4.01.02060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663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57CC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1 209,4</w:t>
            </w:r>
          </w:p>
        </w:tc>
      </w:tr>
      <w:tr w:rsidR="008F0E3B" w:rsidRPr="008F0E3B" w14:paraId="2D23BFD6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DD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FFF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D04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832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C08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04.4.01.02060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754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D8CB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1 209,4</w:t>
            </w:r>
          </w:p>
        </w:tc>
      </w:tr>
      <w:tr w:rsidR="008F0E3B" w:rsidRPr="008F0E3B" w14:paraId="74C62C6E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14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E5D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859D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AD6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37C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04.4.01.60910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C44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E8CF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957,1</w:t>
            </w:r>
          </w:p>
        </w:tc>
      </w:tr>
      <w:tr w:rsidR="008F0E3B" w:rsidRPr="008F0E3B" w14:paraId="775CC6C7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2F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E01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1D3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7A1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4CF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04.4.01.60910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C20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4AA7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957,1</w:t>
            </w:r>
          </w:p>
        </w:tc>
      </w:tr>
      <w:tr w:rsidR="008F0E3B" w:rsidRPr="008F0E3B" w14:paraId="69BE4BE4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AFE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EED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BCF8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4BE4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1C7B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6C6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985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289,0</w:t>
            </w:r>
          </w:p>
        </w:tc>
      </w:tr>
      <w:tr w:rsidR="008F0E3B" w:rsidRPr="008F0E3B" w14:paraId="68AB241D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C5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E3E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032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38C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E285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82.0.00.03570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DE4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70EE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289,0</w:t>
            </w:r>
          </w:p>
        </w:tc>
      </w:tr>
      <w:tr w:rsidR="008F0E3B" w:rsidRPr="008F0E3B" w14:paraId="293AC806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5B9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1DF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BD4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44DC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788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82.0.00.03570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926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5355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289,0</w:t>
            </w:r>
          </w:p>
        </w:tc>
      </w:tr>
      <w:tr w:rsidR="008F0E3B" w:rsidRPr="008F0E3B" w14:paraId="76251D18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BD8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8A1D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62E9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5F89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CAE9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12B5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56DB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3 504,1</w:t>
            </w:r>
          </w:p>
        </w:tc>
      </w:tr>
      <w:tr w:rsidR="008F0E3B" w:rsidRPr="008F0E3B" w14:paraId="5279BB5B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692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477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F042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1BAC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6D87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97ED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4EAA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441,0</w:t>
            </w:r>
          </w:p>
        </w:tc>
      </w:tr>
      <w:tr w:rsidR="008F0E3B" w:rsidRPr="008F0E3B" w14:paraId="3D4A402B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59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318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53A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B60F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447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82.0.00.03680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E3CD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DD07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51,0</w:t>
            </w:r>
          </w:p>
        </w:tc>
      </w:tr>
      <w:tr w:rsidR="008F0E3B" w:rsidRPr="008F0E3B" w14:paraId="0F052845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76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23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4FD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2EA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0D1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82.0.00.03680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F81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1778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51,0</w:t>
            </w:r>
          </w:p>
        </w:tc>
      </w:tr>
      <w:tr w:rsidR="008F0E3B" w:rsidRPr="008F0E3B" w14:paraId="29350A45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21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0F1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BFA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CF1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D2F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82.0.00.08280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224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C6E5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390,0</w:t>
            </w:r>
          </w:p>
        </w:tc>
      </w:tr>
      <w:tr w:rsidR="008F0E3B" w:rsidRPr="008F0E3B" w14:paraId="001FD62E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D30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9FB1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40D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3A8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84D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82.0.00.08280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1BA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8115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390,0</w:t>
            </w:r>
          </w:p>
        </w:tc>
      </w:tr>
      <w:tr w:rsidR="008F0E3B" w:rsidRPr="008F0E3B" w14:paraId="7DBB813A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FA1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C6E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57B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808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9528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1FF5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E095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168,8</w:t>
            </w:r>
          </w:p>
        </w:tc>
      </w:tr>
      <w:tr w:rsidR="008F0E3B" w:rsidRPr="008F0E3B" w14:paraId="764FB3E9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AC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B2F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7EF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97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158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03.4.01.02020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CB3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85D2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99,3</w:t>
            </w:r>
          </w:p>
        </w:tc>
      </w:tr>
      <w:tr w:rsidR="008F0E3B" w:rsidRPr="008F0E3B" w14:paraId="04AFDE35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DB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671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206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0A1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620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03.4.01.02020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97C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92B4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99,3</w:t>
            </w:r>
          </w:p>
        </w:tc>
      </w:tr>
      <w:tr w:rsidR="008F0E3B" w:rsidRPr="008F0E3B" w14:paraId="0E8959E8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06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FC7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86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98A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7E6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82.0.00.03590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550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503F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30,0</w:t>
            </w:r>
          </w:p>
        </w:tc>
      </w:tr>
      <w:tr w:rsidR="008F0E3B" w:rsidRPr="008F0E3B" w14:paraId="7BABA35D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C4A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8E1E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DF0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F57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AB3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82.0.00.03590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C2B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96A8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30,0</w:t>
            </w:r>
          </w:p>
        </w:tc>
      </w:tr>
      <w:tr w:rsidR="008F0E3B" w:rsidRPr="008F0E3B" w14:paraId="4FCD7B3A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C0D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DC89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6E5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69D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E30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82.0.00.03680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446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1558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39,5</w:t>
            </w:r>
          </w:p>
        </w:tc>
      </w:tr>
      <w:tr w:rsidR="008F0E3B" w:rsidRPr="008F0E3B" w14:paraId="217A1A30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AF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AD5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D12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CFD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534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82.0.00.03680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8AC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1F3D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39,5</w:t>
            </w:r>
          </w:p>
        </w:tc>
      </w:tr>
      <w:tr w:rsidR="008F0E3B" w:rsidRPr="008F0E3B" w14:paraId="6FCCAA4C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1A9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5283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3791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968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C078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913C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9C3C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2 784,3</w:t>
            </w:r>
          </w:p>
        </w:tc>
      </w:tr>
      <w:tr w:rsidR="008F0E3B" w:rsidRPr="008F0E3B" w14:paraId="2EC9B2D8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33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Мероприятия по благоустройству, озеленению и уборке территории Мелегежского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8E6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82D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3045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8A33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02.4.03.02100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BD23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D629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263,3</w:t>
            </w:r>
          </w:p>
        </w:tc>
      </w:tr>
      <w:tr w:rsidR="008F0E3B" w:rsidRPr="008F0E3B" w14:paraId="639E9958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B0B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Мероприятия по благоустройству, озеленению и уборке территории Мелегежского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EEEB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708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FB7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3F6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02.4.03.02100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223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82FB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263,3</w:t>
            </w:r>
          </w:p>
        </w:tc>
      </w:tr>
      <w:tr w:rsidR="008F0E3B" w:rsidRPr="008F0E3B" w14:paraId="2C9F8116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ADB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Мероприятия по организации уличного освещения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323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60A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65F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A92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02.4.04.02110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10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1932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65,0</w:t>
            </w:r>
          </w:p>
        </w:tc>
      </w:tr>
      <w:tr w:rsidR="008F0E3B" w:rsidRPr="008F0E3B" w14:paraId="5046FEC7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E5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A5B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1B0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0A4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0FB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02.4.04.02110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F6F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4C3F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65,0</w:t>
            </w:r>
          </w:p>
        </w:tc>
      </w:tr>
      <w:tr w:rsidR="008F0E3B" w:rsidRPr="008F0E3B" w14:paraId="0674F482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5B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DD1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9E5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900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C2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02.4.04.60840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A1F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54FC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981,9</w:t>
            </w:r>
          </w:p>
        </w:tc>
      </w:tr>
      <w:tr w:rsidR="008F0E3B" w:rsidRPr="008F0E3B" w14:paraId="68ED9AC9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21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619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911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777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04B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02.4.04.60840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1E6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DA96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981,9</w:t>
            </w:r>
          </w:p>
        </w:tc>
      </w:tr>
      <w:tr w:rsidR="008F0E3B" w:rsidRPr="008F0E3B" w14:paraId="5F2E8C80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93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Мероприятия по борьбе с борщевиком Сосновского в Мелегежском сельском поселении (закупка товаров, работ и услуг для обеспечения муниципальных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B2C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CAC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989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EAEF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02.4.05.02120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C11F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8420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31,5</w:t>
            </w:r>
          </w:p>
        </w:tc>
      </w:tr>
      <w:tr w:rsidR="008F0E3B" w:rsidRPr="008F0E3B" w14:paraId="6F0605A5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24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Мероприятия по борьбе с борщевиком Сосновского в Мелегежском сельском поселении (закупка товаров, работ и услуг для обеспечения муниципальных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5739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FD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EF0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358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02.4.05.02120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99E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7540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31,5</w:t>
            </w:r>
          </w:p>
        </w:tc>
      </w:tr>
      <w:tr w:rsidR="008F0E3B" w:rsidRPr="008F0E3B" w14:paraId="09D5766E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C4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178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92D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31A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F15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02.4.05.60840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1C2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221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100,0</w:t>
            </w:r>
          </w:p>
        </w:tc>
      </w:tr>
      <w:tr w:rsidR="008F0E3B" w:rsidRPr="008F0E3B" w14:paraId="219C3D57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6A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E37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AA5C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87B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D19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02.4.05.60840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AB0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1513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8F0E3B" w:rsidRPr="008F0E3B" w14:paraId="3C2C43B3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85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Сбор и транспортирование твердых коммунальных отходов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E5C0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A1B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AA7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FB33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02.4.06.22200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B2D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762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49,5</w:t>
            </w:r>
          </w:p>
        </w:tc>
      </w:tr>
      <w:tr w:rsidR="008F0E3B" w:rsidRPr="008F0E3B" w14:paraId="3E6A01D7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D3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Сбор и транспортирование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460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913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21B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78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02.4.06.22200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A3C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1A48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49,5</w:t>
            </w:r>
          </w:p>
        </w:tc>
      </w:tr>
      <w:tr w:rsidR="008F0E3B" w:rsidRPr="008F0E3B" w14:paraId="0CA1B413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C1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D080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9B0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8E9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483F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02.4.07.S4660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74AD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D7E2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1 202,5</w:t>
            </w:r>
          </w:p>
        </w:tc>
      </w:tr>
      <w:tr w:rsidR="008F0E3B" w:rsidRPr="008F0E3B" w14:paraId="3915D13B" w14:textId="77777777" w:rsidTr="008F0E3B">
        <w:trPr>
          <w:trHeight w:val="22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EE8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AE2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8EC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E06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8CA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02.4.07.S4660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322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8DEF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1 202,5</w:t>
            </w:r>
          </w:p>
        </w:tc>
      </w:tr>
      <w:tr w:rsidR="008F0E3B" w:rsidRPr="008F0E3B" w14:paraId="2307E047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23F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E40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6C0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9DB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467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02.7.01.S4310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9DB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8F29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90,6</w:t>
            </w:r>
          </w:p>
        </w:tc>
      </w:tr>
      <w:tr w:rsidR="008F0E3B" w:rsidRPr="008F0E3B" w14:paraId="03068FA1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49B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11B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533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6DA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53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02.7.01.S4310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D3D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D948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90,6</w:t>
            </w:r>
          </w:p>
        </w:tc>
      </w:tr>
      <w:tr w:rsidR="008F0E3B" w:rsidRPr="008F0E3B" w14:paraId="4D145817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941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B1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84D3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399E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743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E60A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1061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8F0E3B" w:rsidRPr="008F0E3B" w14:paraId="75B78175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582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A170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090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F683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E1D3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81.0.00.40730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142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CDFF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110,0</w:t>
            </w:r>
          </w:p>
        </w:tc>
      </w:tr>
      <w:tr w:rsidR="008F0E3B" w:rsidRPr="008F0E3B" w14:paraId="3021DDF0" w14:textId="77777777" w:rsidTr="008F0E3B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4CD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D70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952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06B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2C2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81.0.00.40730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1C0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168C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110,0</w:t>
            </w:r>
          </w:p>
        </w:tc>
      </w:tr>
      <w:tr w:rsidR="008F0E3B" w:rsidRPr="008F0E3B" w14:paraId="70C0F4AC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B4D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2E0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2F83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892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ACA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A2E6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058E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6 304,4</w:t>
            </w:r>
          </w:p>
        </w:tc>
      </w:tr>
      <w:tr w:rsidR="008F0E3B" w:rsidRPr="008F0E3B" w14:paraId="79B720E8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D64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62D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85D1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51C1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471B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C986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F70B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6 304,4</w:t>
            </w:r>
          </w:p>
        </w:tc>
      </w:tr>
      <w:tr w:rsidR="008F0E3B" w:rsidRPr="008F0E3B" w14:paraId="017C16D4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22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9EBB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2B9F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673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F3D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01.4.01.00120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FAB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165E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1 188,2</w:t>
            </w:r>
          </w:p>
        </w:tc>
      </w:tr>
      <w:tr w:rsidR="008F0E3B" w:rsidRPr="008F0E3B" w14:paraId="182A69EC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E1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9FEE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538D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218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726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01.4.01.00120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363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4A5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204,0</w:t>
            </w:r>
          </w:p>
        </w:tc>
      </w:tr>
      <w:tr w:rsidR="008F0E3B" w:rsidRPr="008F0E3B" w14:paraId="3736C89C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D4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B2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DCF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EDB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5F7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01.4.01.00120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5E3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C20A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933,8</w:t>
            </w:r>
          </w:p>
        </w:tc>
      </w:tr>
      <w:tr w:rsidR="008F0E3B" w:rsidRPr="008F0E3B" w14:paraId="4966B2D6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D6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1BB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779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A6FC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B29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01.4.01.00120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28AB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B7B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50,4</w:t>
            </w:r>
          </w:p>
        </w:tc>
      </w:tr>
      <w:tr w:rsidR="008F0E3B" w:rsidRPr="008F0E3B" w14:paraId="0B54BB2C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9DD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893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7FD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05D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EAE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01.4.01.60860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9BA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44CA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192,1</w:t>
            </w:r>
          </w:p>
        </w:tc>
      </w:tr>
      <w:tr w:rsidR="008F0E3B" w:rsidRPr="008F0E3B" w14:paraId="70892E92" w14:textId="77777777" w:rsidTr="008F0E3B">
        <w:trPr>
          <w:trHeight w:val="30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CE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2B9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529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A1C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77F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01.4.01.60860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C6F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178B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192,1</w:t>
            </w:r>
          </w:p>
        </w:tc>
      </w:tr>
      <w:tr w:rsidR="008F0E3B" w:rsidRPr="008F0E3B" w14:paraId="4471F50E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99A3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32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2EED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103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F653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01.4.01.60870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5C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7539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1 374,2</w:t>
            </w:r>
          </w:p>
        </w:tc>
      </w:tr>
      <w:tr w:rsidR="008F0E3B" w:rsidRPr="008F0E3B" w14:paraId="082411A0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02C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329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F14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F6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613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01.4.01.60870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92E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08FA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1 059,1</w:t>
            </w:r>
          </w:p>
        </w:tc>
      </w:tr>
      <w:tr w:rsidR="008F0E3B" w:rsidRPr="008F0E3B" w14:paraId="2276AB35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E07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5909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617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2E9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A74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01.4.01.60870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1B8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9728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315,1</w:t>
            </w:r>
          </w:p>
        </w:tc>
      </w:tr>
      <w:tr w:rsidR="008F0E3B" w:rsidRPr="008F0E3B" w14:paraId="3F82E348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34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6F6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CE5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450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4B2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01.4.01.S0360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EBAF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9495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2 550,4</w:t>
            </w:r>
          </w:p>
        </w:tc>
      </w:tr>
      <w:tr w:rsidR="008F0E3B" w:rsidRPr="008F0E3B" w14:paraId="5BA64104" w14:textId="77777777" w:rsidTr="008F0E3B">
        <w:trPr>
          <w:trHeight w:val="3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21E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E0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4DB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BDD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DE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01.4.01.S0360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0B3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29D3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2 550,4</w:t>
            </w:r>
          </w:p>
        </w:tc>
      </w:tr>
      <w:tr w:rsidR="008F0E3B" w:rsidRPr="008F0E3B" w14:paraId="0979A55E" w14:textId="77777777" w:rsidTr="008F0E3B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2D9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C5A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7203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A45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BA3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01.4.01.S4840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4ED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0C0A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315,8</w:t>
            </w:r>
          </w:p>
        </w:tc>
      </w:tr>
      <w:tr w:rsidR="008F0E3B" w:rsidRPr="008F0E3B" w14:paraId="5CBFFEFD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B07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F63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F35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452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A12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01.4.01.S4840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AFD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2CDD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315,8</w:t>
            </w:r>
          </w:p>
        </w:tc>
      </w:tr>
      <w:tr w:rsidR="008F0E3B" w:rsidRPr="008F0E3B" w14:paraId="447C753C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E8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42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DA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7953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5C1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01.4.02.00120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B5C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05E1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260,5</w:t>
            </w:r>
          </w:p>
        </w:tc>
      </w:tr>
      <w:tr w:rsidR="008F0E3B" w:rsidRPr="008F0E3B" w14:paraId="680DACF9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93B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5DB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CB2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902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CF81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01.4.02.00120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6F9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D023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226,1</w:t>
            </w:r>
          </w:p>
        </w:tc>
      </w:tr>
      <w:tr w:rsidR="008F0E3B" w:rsidRPr="008F0E3B" w14:paraId="4DA08BCD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B9A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1EB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F25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AF6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B3F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01.4.02.00120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273B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AD84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34,4</w:t>
            </w:r>
          </w:p>
        </w:tc>
      </w:tr>
      <w:tr w:rsidR="008F0E3B" w:rsidRPr="008F0E3B" w14:paraId="1DA5640C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23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A2F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2B6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D49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B97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01.4.02.60860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DEF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BAEA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201,4</w:t>
            </w:r>
          </w:p>
        </w:tc>
      </w:tr>
      <w:tr w:rsidR="008F0E3B" w:rsidRPr="008F0E3B" w14:paraId="3206C410" w14:textId="77777777" w:rsidTr="008F0E3B">
        <w:trPr>
          <w:trHeight w:val="30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D4F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E7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80E0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D37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37A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01.4.02.60860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CDB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F3B3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201,4</w:t>
            </w:r>
          </w:p>
        </w:tc>
      </w:tr>
      <w:tr w:rsidR="008F0E3B" w:rsidRPr="008F0E3B" w14:paraId="266C59FE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FD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5F0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8D9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FB8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034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01.4.02.S0360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3655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0583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221,8</w:t>
            </w:r>
          </w:p>
        </w:tc>
      </w:tr>
      <w:tr w:rsidR="008F0E3B" w:rsidRPr="008F0E3B" w14:paraId="16901F04" w14:textId="77777777" w:rsidTr="008F0E3B">
        <w:trPr>
          <w:trHeight w:val="3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23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37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5E73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C4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CCE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01.4.02.S0360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BAF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A783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221,8</w:t>
            </w:r>
          </w:p>
        </w:tc>
      </w:tr>
      <w:tr w:rsidR="008F0E3B" w:rsidRPr="008F0E3B" w14:paraId="0170E1A0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870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C11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E7AC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A6F9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711B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D9B3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670A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707,1</w:t>
            </w:r>
          </w:p>
        </w:tc>
      </w:tr>
      <w:tr w:rsidR="008F0E3B" w:rsidRPr="008F0E3B" w14:paraId="3B1498B7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552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C59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844E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733C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A8E7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732B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1CE0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707,1</w:t>
            </w:r>
          </w:p>
        </w:tc>
      </w:tr>
      <w:tr w:rsidR="008F0E3B" w:rsidRPr="008F0E3B" w14:paraId="17F539F9" w14:textId="77777777" w:rsidTr="008F0E3B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81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7DE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6BB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B6FB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910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79.0.00.03560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7FB5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1061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707,1</w:t>
            </w:r>
          </w:p>
        </w:tc>
      </w:tr>
      <w:tr w:rsidR="008F0E3B" w:rsidRPr="008F0E3B" w14:paraId="51B23959" w14:textId="77777777" w:rsidTr="008F0E3B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C0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798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ADA6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73F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F9E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79.0.00.03560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36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3.0.0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AF0C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707,1</w:t>
            </w:r>
          </w:p>
        </w:tc>
      </w:tr>
      <w:tr w:rsidR="008F0E3B" w:rsidRPr="008F0E3B" w14:paraId="6FD89117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AF1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0B3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D201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3513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E308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8E89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F56F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2 271,5</w:t>
            </w:r>
          </w:p>
        </w:tc>
      </w:tr>
      <w:tr w:rsidR="008F0E3B" w:rsidRPr="008F0E3B" w14:paraId="58EDB20F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2387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BC4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D35B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2C24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3200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0A6E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156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2 271,5</w:t>
            </w:r>
          </w:p>
        </w:tc>
      </w:tr>
      <w:tr w:rsidR="008F0E3B" w:rsidRPr="008F0E3B" w14:paraId="2B67DBC4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8A5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AB2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66D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25D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485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01.4.03.00120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74B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9062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1 970,9</w:t>
            </w:r>
          </w:p>
        </w:tc>
      </w:tr>
      <w:tr w:rsidR="008F0E3B" w:rsidRPr="008F0E3B" w14:paraId="145AB03A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1B7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8635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7918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5F6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58B9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01.4.03.00120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5912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D34A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1 970,9</w:t>
            </w:r>
          </w:p>
        </w:tc>
      </w:tr>
      <w:tr w:rsidR="008F0E3B" w:rsidRPr="008F0E3B" w14:paraId="769B7010" w14:textId="77777777" w:rsidTr="008F0E3B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B9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lastRenderedPageBreak/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45F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2C8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B565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BDD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01.4.03.60870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5B90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6C38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300,6</w:t>
            </w:r>
          </w:p>
        </w:tc>
      </w:tr>
      <w:tr w:rsidR="008F0E3B" w:rsidRPr="008F0E3B" w14:paraId="0258D56F" w14:textId="77777777" w:rsidTr="008F0E3B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03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79D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EB04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CF25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9E5A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01.4.03.60870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A95B" w14:textId="77777777" w:rsidR="008F0E3B" w:rsidRPr="008F0E3B" w:rsidRDefault="008F0E3B" w:rsidP="008F0E3B">
            <w:pPr>
              <w:jc w:val="lef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68C" w14:textId="77777777" w:rsidR="008F0E3B" w:rsidRPr="008F0E3B" w:rsidRDefault="008F0E3B" w:rsidP="008F0E3B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8F0E3B">
              <w:rPr>
                <w:i/>
                <w:iCs/>
                <w:color w:val="000000"/>
                <w:sz w:val="20"/>
              </w:rPr>
              <w:t>300,6</w:t>
            </w:r>
          </w:p>
        </w:tc>
      </w:tr>
      <w:tr w:rsidR="008F0E3B" w:rsidRPr="008F0E3B" w14:paraId="46BFA48D" w14:textId="77777777" w:rsidTr="008F0E3B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BE5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FB16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4ACA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1262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FBC3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5096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884C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29 469,7</w:t>
            </w:r>
          </w:p>
        </w:tc>
      </w:tr>
    </w:tbl>
    <w:p w14:paraId="59DD366C" w14:textId="41188000" w:rsidR="000E38CE" w:rsidRDefault="000E38CE" w:rsidP="00C4273B">
      <w:pPr>
        <w:rPr>
          <w:sz w:val="24"/>
          <w:szCs w:val="24"/>
        </w:rPr>
      </w:pPr>
    </w:p>
    <w:p w14:paraId="63F3647A" w14:textId="0B628C6B" w:rsidR="008F0E3B" w:rsidRDefault="008F0E3B" w:rsidP="00C4273B">
      <w:pPr>
        <w:rPr>
          <w:sz w:val="24"/>
          <w:szCs w:val="24"/>
        </w:rPr>
      </w:pPr>
    </w:p>
    <w:p w14:paraId="5EB18E28" w14:textId="5CA77197" w:rsidR="008F0E3B" w:rsidRDefault="008F0E3B" w:rsidP="00C4273B">
      <w:pPr>
        <w:rPr>
          <w:sz w:val="24"/>
          <w:szCs w:val="24"/>
        </w:rPr>
      </w:pPr>
    </w:p>
    <w:p w14:paraId="1EBD9EA0" w14:textId="6B7B21C3" w:rsidR="008F0E3B" w:rsidRDefault="008F0E3B" w:rsidP="00C4273B">
      <w:pPr>
        <w:rPr>
          <w:sz w:val="24"/>
          <w:szCs w:val="24"/>
        </w:rPr>
      </w:pPr>
    </w:p>
    <w:p w14:paraId="6DCB142C" w14:textId="22D1D033" w:rsidR="008F0E3B" w:rsidRDefault="008F0E3B" w:rsidP="00C4273B">
      <w:pPr>
        <w:rPr>
          <w:sz w:val="24"/>
          <w:szCs w:val="24"/>
        </w:rPr>
      </w:pPr>
    </w:p>
    <w:p w14:paraId="662D03E0" w14:textId="67FA8FEC" w:rsidR="008F0E3B" w:rsidRDefault="008F0E3B" w:rsidP="00C4273B">
      <w:pPr>
        <w:rPr>
          <w:sz w:val="24"/>
          <w:szCs w:val="24"/>
        </w:rPr>
      </w:pPr>
    </w:p>
    <w:p w14:paraId="127051FD" w14:textId="7A06170C" w:rsidR="008F0E3B" w:rsidRDefault="008F0E3B" w:rsidP="00C4273B">
      <w:pPr>
        <w:rPr>
          <w:sz w:val="24"/>
          <w:szCs w:val="24"/>
        </w:rPr>
      </w:pPr>
    </w:p>
    <w:p w14:paraId="56AF13C8" w14:textId="1596B334" w:rsidR="008F0E3B" w:rsidRDefault="008F0E3B" w:rsidP="00C4273B">
      <w:pPr>
        <w:rPr>
          <w:sz w:val="24"/>
          <w:szCs w:val="24"/>
        </w:rPr>
      </w:pPr>
    </w:p>
    <w:p w14:paraId="516599AC" w14:textId="41C535C6" w:rsidR="008F0E3B" w:rsidRDefault="008F0E3B" w:rsidP="00C4273B">
      <w:pPr>
        <w:rPr>
          <w:sz w:val="24"/>
          <w:szCs w:val="24"/>
        </w:rPr>
      </w:pPr>
    </w:p>
    <w:p w14:paraId="45ACC20C" w14:textId="0F9D2D64" w:rsidR="008F0E3B" w:rsidRDefault="008F0E3B" w:rsidP="00C4273B">
      <w:pPr>
        <w:rPr>
          <w:sz w:val="24"/>
          <w:szCs w:val="24"/>
        </w:rPr>
      </w:pPr>
    </w:p>
    <w:p w14:paraId="1BE2FF71" w14:textId="6E6E48AC" w:rsidR="008F0E3B" w:rsidRDefault="008F0E3B" w:rsidP="00C4273B">
      <w:pPr>
        <w:rPr>
          <w:sz w:val="24"/>
          <w:szCs w:val="24"/>
        </w:rPr>
      </w:pPr>
    </w:p>
    <w:p w14:paraId="17E6D849" w14:textId="0E042E48" w:rsidR="008F0E3B" w:rsidRDefault="008F0E3B" w:rsidP="00C4273B">
      <w:pPr>
        <w:rPr>
          <w:sz w:val="24"/>
          <w:szCs w:val="24"/>
        </w:rPr>
      </w:pPr>
    </w:p>
    <w:p w14:paraId="517037C1" w14:textId="5917B869" w:rsidR="008F0E3B" w:rsidRDefault="008F0E3B" w:rsidP="00C4273B">
      <w:pPr>
        <w:rPr>
          <w:sz w:val="24"/>
          <w:szCs w:val="24"/>
        </w:rPr>
      </w:pPr>
    </w:p>
    <w:p w14:paraId="7E0A710D" w14:textId="71A008EA" w:rsidR="008F0E3B" w:rsidRDefault="008F0E3B" w:rsidP="00C4273B">
      <w:pPr>
        <w:rPr>
          <w:sz w:val="24"/>
          <w:szCs w:val="24"/>
        </w:rPr>
      </w:pPr>
    </w:p>
    <w:p w14:paraId="2382E954" w14:textId="703DF9C7" w:rsidR="008F0E3B" w:rsidRDefault="008F0E3B" w:rsidP="00C4273B">
      <w:pPr>
        <w:rPr>
          <w:sz w:val="24"/>
          <w:szCs w:val="24"/>
        </w:rPr>
      </w:pPr>
    </w:p>
    <w:p w14:paraId="14A44553" w14:textId="7D0448B5" w:rsidR="008F0E3B" w:rsidRDefault="008F0E3B" w:rsidP="00C4273B">
      <w:pPr>
        <w:rPr>
          <w:sz w:val="24"/>
          <w:szCs w:val="24"/>
        </w:rPr>
      </w:pPr>
    </w:p>
    <w:p w14:paraId="28663381" w14:textId="73D29721" w:rsidR="008F0E3B" w:rsidRDefault="008F0E3B" w:rsidP="00C4273B">
      <w:pPr>
        <w:rPr>
          <w:sz w:val="24"/>
          <w:szCs w:val="24"/>
        </w:rPr>
      </w:pPr>
    </w:p>
    <w:p w14:paraId="70FCC0D3" w14:textId="2B7E57F6" w:rsidR="008F0E3B" w:rsidRDefault="008F0E3B" w:rsidP="00C4273B">
      <w:pPr>
        <w:rPr>
          <w:sz w:val="24"/>
          <w:szCs w:val="24"/>
        </w:rPr>
      </w:pPr>
    </w:p>
    <w:p w14:paraId="29015534" w14:textId="332E87C1" w:rsidR="008F0E3B" w:rsidRDefault="008F0E3B" w:rsidP="00C4273B">
      <w:pPr>
        <w:rPr>
          <w:sz w:val="24"/>
          <w:szCs w:val="24"/>
        </w:rPr>
      </w:pPr>
    </w:p>
    <w:p w14:paraId="1B1AC51E" w14:textId="6D08C6BE" w:rsidR="008F0E3B" w:rsidRDefault="008F0E3B" w:rsidP="00C4273B">
      <w:pPr>
        <w:rPr>
          <w:sz w:val="24"/>
          <w:szCs w:val="24"/>
        </w:rPr>
      </w:pPr>
    </w:p>
    <w:p w14:paraId="04BD65BB" w14:textId="70F47067" w:rsidR="008F0E3B" w:rsidRDefault="008F0E3B" w:rsidP="00C4273B">
      <w:pPr>
        <w:rPr>
          <w:sz w:val="24"/>
          <w:szCs w:val="24"/>
        </w:rPr>
      </w:pPr>
    </w:p>
    <w:p w14:paraId="6C890578" w14:textId="5FA3B5B7" w:rsidR="008F0E3B" w:rsidRDefault="008F0E3B" w:rsidP="00C4273B">
      <w:pPr>
        <w:rPr>
          <w:sz w:val="24"/>
          <w:szCs w:val="24"/>
        </w:rPr>
      </w:pPr>
    </w:p>
    <w:p w14:paraId="267F27B1" w14:textId="77226E97" w:rsidR="008F0E3B" w:rsidRDefault="008F0E3B" w:rsidP="00C4273B">
      <w:pPr>
        <w:rPr>
          <w:sz w:val="24"/>
          <w:szCs w:val="24"/>
        </w:rPr>
      </w:pPr>
    </w:p>
    <w:p w14:paraId="7EF98705" w14:textId="45BDC7DF" w:rsidR="008F0E3B" w:rsidRDefault="008F0E3B" w:rsidP="00C4273B">
      <w:pPr>
        <w:rPr>
          <w:sz w:val="24"/>
          <w:szCs w:val="24"/>
        </w:rPr>
      </w:pPr>
    </w:p>
    <w:p w14:paraId="1CA995FF" w14:textId="30EC2544" w:rsidR="008F0E3B" w:rsidRDefault="008F0E3B" w:rsidP="00C4273B">
      <w:pPr>
        <w:rPr>
          <w:sz w:val="24"/>
          <w:szCs w:val="24"/>
        </w:rPr>
      </w:pPr>
    </w:p>
    <w:p w14:paraId="6E5E5C12" w14:textId="34FF0B7C" w:rsidR="008F0E3B" w:rsidRDefault="008F0E3B" w:rsidP="00C4273B">
      <w:pPr>
        <w:rPr>
          <w:sz w:val="24"/>
          <w:szCs w:val="24"/>
        </w:rPr>
      </w:pPr>
    </w:p>
    <w:p w14:paraId="37687215" w14:textId="3CED67E5" w:rsidR="008F0E3B" w:rsidRDefault="008F0E3B" w:rsidP="00C4273B">
      <w:pPr>
        <w:rPr>
          <w:sz w:val="24"/>
          <w:szCs w:val="24"/>
        </w:rPr>
      </w:pPr>
    </w:p>
    <w:p w14:paraId="7AB794FA" w14:textId="6FDB4463" w:rsidR="008F0E3B" w:rsidRDefault="008F0E3B" w:rsidP="00C4273B">
      <w:pPr>
        <w:rPr>
          <w:sz w:val="24"/>
          <w:szCs w:val="24"/>
        </w:rPr>
      </w:pPr>
    </w:p>
    <w:p w14:paraId="49DB76AF" w14:textId="036506FF" w:rsidR="008F0E3B" w:rsidRDefault="008F0E3B" w:rsidP="00C4273B">
      <w:pPr>
        <w:rPr>
          <w:sz w:val="24"/>
          <w:szCs w:val="24"/>
        </w:rPr>
      </w:pPr>
    </w:p>
    <w:p w14:paraId="55CA1BEF" w14:textId="459E7B9D" w:rsidR="008F0E3B" w:rsidRDefault="008F0E3B" w:rsidP="00C4273B">
      <w:pPr>
        <w:rPr>
          <w:sz w:val="24"/>
          <w:szCs w:val="24"/>
        </w:rPr>
      </w:pPr>
    </w:p>
    <w:p w14:paraId="6BF8FD11" w14:textId="4A115682" w:rsidR="008F0E3B" w:rsidRDefault="008F0E3B" w:rsidP="00C4273B">
      <w:pPr>
        <w:rPr>
          <w:sz w:val="24"/>
          <w:szCs w:val="24"/>
        </w:rPr>
      </w:pPr>
    </w:p>
    <w:p w14:paraId="16309145" w14:textId="6041C7F3" w:rsidR="008F0E3B" w:rsidRDefault="008F0E3B" w:rsidP="00C4273B">
      <w:pPr>
        <w:rPr>
          <w:sz w:val="24"/>
          <w:szCs w:val="24"/>
        </w:rPr>
      </w:pPr>
    </w:p>
    <w:p w14:paraId="56A0A4D8" w14:textId="6BE0DE10" w:rsidR="008F0E3B" w:rsidRDefault="008F0E3B" w:rsidP="00C4273B">
      <w:pPr>
        <w:rPr>
          <w:sz w:val="24"/>
          <w:szCs w:val="24"/>
        </w:rPr>
      </w:pPr>
    </w:p>
    <w:p w14:paraId="2CB405B9" w14:textId="114C5211" w:rsidR="008F0E3B" w:rsidRDefault="008F0E3B" w:rsidP="00C4273B">
      <w:pPr>
        <w:rPr>
          <w:sz w:val="24"/>
          <w:szCs w:val="24"/>
        </w:rPr>
      </w:pPr>
    </w:p>
    <w:p w14:paraId="37F51112" w14:textId="4F9CB089" w:rsidR="008F0E3B" w:rsidRDefault="008F0E3B" w:rsidP="00C4273B">
      <w:pPr>
        <w:rPr>
          <w:sz w:val="24"/>
          <w:szCs w:val="24"/>
        </w:rPr>
      </w:pPr>
    </w:p>
    <w:p w14:paraId="492D5F2C" w14:textId="6CA8E7EF" w:rsidR="008F0E3B" w:rsidRDefault="008F0E3B" w:rsidP="00C4273B">
      <w:pPr>
        <w:rPr>
          <w:sz w:val="24"/>
          <w:szCs w:val="24"/>
        </w:rPr>
      </w:pPr>
    </w:p>
    <w:p w14:paraId="26D6AA92" w14:textId="145A6880" w:rsidR="008F0E3B" w:rsidRDefault="008F0E3B" w:rsidP="00C4273B">
      <w:pPr>
        <w:rPr>
          <w:sz w:val="24"/>
          <w:szCs w:val="24"/>
        </w:rPr>
      </w:pPr>
    </w:p>
    <w:p w14:paraId="6B67B896" w14:textId="05213447" w:rsidR="008F0E3B" w:rsidRDefault="008F0E3B" w:rsidP="00C4273B">
      <w:pPr>
        <w:rPr>
          <w:sz w:val="24"/>
          <w:szCs w:val="24"/>
        </w:rPr>
      </w:pPr>
    </w:p>
    <w:p w14:paraId="65DF3CEA" w14:textId="4030D4E5" w:rsidR="008F0E3B" w:rsidRDefault="008F0E3B" w:rsidP="00C4273B">
      <w:pPr>
        <w:rPr>
          <w:sz w:val="24"/>
          <w:szCs w:val="24"/>
        </w:rPr>
      </w:pPr>
    </w:p>
    <w:p w14:paraId="2C6420A5" w14:textId="18453069" w:rsidR="008F0E3B" w:rsidRDefault="008F0E3B" w:rsidP="00C4273B">
      <w:pPr>
        <w:rPr>
          <w:sz w:val="24"/>
          <w:szCs w:val="24"/>
        </w:rPr>
      </w:pPr>
    </w:p>
    <w:p w14:paraId="315EF726" w14:textId="233C3FD4" w:rsidR="008F0E3B" w:rsidRDefault="008F0E3B" w:rsidP="00C4273B">
      <w:pPr>
        <w:rPr>
          <w:sz w:val="24"/>
          <w:szCs w:val="24"/>
        </w:rPr>
      </w:pPr>
    </w:p>
    <w:p w14:paraId="59696561" w14:textId="0203F8C4" w:rsidR="008F0E3B" w:rsidRDefault="008F0E3B" w:rsidP="00C4273B">
      <w:pPr>
        <w:rPr>
          <w:sz w:val="24"/>
          <w:szCs w:val="24"/>
        </w:rPr>
      </w:pPr>
    </w:p>
    <w:p w14:paraId="6D6B2F06" w14:textId="43F7F661" w:rsidR="008F0E3B" w:rsidRDefault="008F0E3B" w:rsidP="00C4273B">
      <w:pPr>
        <w:rPr>
          <w:sz w:val="24"/>
          <w:szCs w:val="24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6420"/>
        <w:gridCol w:w="860"/>
        <w:gridCol w:w="760"/>
        <w:gridCol w:w="1360"/>
      </w:tblGrid>
      <w:tr w:rsidR="008F0E3B" w:rsidRPr="008F0E3B" w14:paraId="524C1A2A" w14:textId="77777777" w:rsidTr="008F0E3B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347A" w14:textId="77777777" w:rsidR="008F0E3B" w:rsidRPr="008F0E3B" w:rsidRDefault="008F0E3B" w:rsidP="008F0E3B">
            <w:pPr>
              <w:jc w:val="right"/>
              <w:rPr>
                <w:color w:val="000000"/>
                <w:sz w:val="24"/>
                <w:szCs w:val="24"/>
              </w:rPr>
            </w:pPr>
            <w:r w:rsidRPr="008F0E3B">
              <w:rPr>
                <w:color w:val="000000"/>
                <w:sz w:val="24"/>
                <w:szCs w:val="24"/>
              </w:rPr>
              <w:t>УТВЕРЖДЕНЫ</w:t>
            </w:r>
          </w:p>
        </w:tc>
      </w:tr>
      <w:tr w:rsidR="008F0E3B" w:rsidRPr="008F0E3B" w14:paraId="7D1ED89C" w14:textId="77777777" w:rsidTr="008F0E3B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A230" w14:textId="43C256EF" w:rsidR="008F0E3B" w:rsidRPr="008F0E3B" w:rsidRDefault="008F0E3B" w:rsidP="008F0E3B">
            <w:pPr>
              <w:jc w:val="right"/>
              <w:rPr>
                <w:color w:val="000000"/>
                <w:sz w:val="24"/>
                <w:szCs w:val="24"/>
              </w:rPr>
            </w:pPr>
            <w:r w:rsidRPr="008F0E3B">
              <w:rPr>
                <w:color w:val="000000"/>
                <w:sz w:val="24"/>
                <w:szCs w:val="24"/>
              </w:rPr>
              <w:t xml:space="preserve">решением </w:t>
            </w:r>
            <w:r w:rsidR="004305CC">
              <w:rPr>
                <w:color w:val="000000"/>
                <w:sz w:val="24"/>
                <w:szCs w:val="24"/>
              </w:rPr>
              <w:t>С</w:t>
            </w:r>
            <w:r w:rsidRPr="008F0E3B">
              <w:rPr>
                <w:color w:val="000000"/>
                <w:sz w:val="24"/>
                <w:szCs w:val="24"/>
              </w:rPr>
              <w:t>овета депутатов</w:t>
            </w:r>
          </w:p>
        </w:tc>
      </w:tr>
      <w:tr w:rsidR="008F0E3B" w:rsidRPr="008F0E3B" w14:paraId="08D9152D" w14:textId="77777777" w:rsidTr="008F0E3B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DC53" w14:textId="77777777" w:rsidR="008F0E3B" w:rsidRPr="008F0E3B" w:rsidRDefault="008F0E3B" w:rsidP="008F0E3B">
            <w:pPr>
              <w:jc w:val="right"/>
              <w:rPr>
                <w:color w:val="000000"/>
                <w:sz w:val="24"/>
                <w:szCs w:val="24"/>
              </w:rPr>
            </w:pPr>
            <w:r w:rsidRPr="008F0E3B">
              <w:rPr>
                <w:color w:val="000000"/>
                <w:sz w:val="24"/>
                <w:szCs w:val="24"/>
              </w:rPr>
              <w:t>Мелегежского сельского поселения</w:t>
            </w:r>
          </w:p>
        </w:tc>
      </w:tr>
      <w:tr w:rsidR="008F0E3B" w:rsidRPr="008F0E3B" w14:paraId="37454B32" w14:textId="77777777" w:rsidTr="008F0E3B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1B98" w14:textId="72BBCF79" w:rsidR="008F0E3B" w:rsidRPr="008F0E3B" w:rsidRDefault="004305CC" w:rsidP="008F0E3B">
            <w:pPr>
              <w:jc w:val="right"/>
              <w:rPr>
                <w:color w:val="000000"/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22 мая </w:t>
            </w:r>
            <w:r w:rsidRPr="000E38CE">
              <w:rPr>
                <w:sz w:val="24"/>
                <w:szCs w:val="24"/>
              </w:rPr>
              <w:t>2025г. №</w:t>
            </w:r>
            <w:r>
              <w:rPr>
                <w:sz w:val="24"/>
                <w:szCs w:val="24"/>
              </w:rPr>
              <w:t>07-22</w:t>
            </w:r>
          </w:p>
        </w:tc>
      </w:tr>
      <w:tr w:rsidR="008F0E3B" w:rsidRPr="008F0E3B" w14:paraId="75F21971" w14:textId="77777777" w:rsidTr="008F0E3B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80BF" w14:textId="77777777" w:rsidR="008F0E3B" w:rsidRPr="008F0E3B" w:rsidRDefault="008F0E3B" w:rsidP="008F0E3B">
            <w:pPr>
              <w:jc w:val="right"/>
              <w:rPr>
                <w:color w:val="000000"/>
                <w:sz w:val="24"/>
                <w:szCs w:val="24"/>
              </w:rPr>
            </w:pPr>
            <w:r w:rsidRPr="008F0E3B">
              <w:rPr>
                <w:color w:val="000000"/>
                <w:sz w:val="24"/>
                <w:szCs w:val="24"/>
              </w:rPr>
              <w:t>(приложение 3)</w:t>
            </w:r>
          </w:p>
        </w:tc>
      </w:tr>
      <w:tr w:rsidR="008F0E3B" w:rsidRPr="008F0E3B" w14:paraId="0683D10C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0035" w14:textId="77777777" w:rsidR="008F0E3B" w:rsidRPr="008F0E3B" w:rsidRDefault="008F0E3B" w:rsidP="008F0E3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CA57" w14:textId="77777777" w:rsidR="008F0E3B" w:rsidRPr="008F0E3B" w:rsidRDefault="008F0E3B" w:rsidP="008F0E3B">
            <w:pPr>
              <w:jc w:val="left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6AAF" w14:textId="77777777" w:rsidR="008F0E3B" w:rsidRPr="008F0E3B" w:rsidRDefault="008F0E3B" w:rsidP="008F0E3B">
            <w:pPr>
              <w:jc w:val="left"/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97D0" w14:textId="77777777" w:rsidR="008F0E3B" w:rsidRPr="008F0E3B" w:rsidRDefault="008F0E3B" w:rsidP="008F0E3B">
            <w:pPr>
              <w:jc w:val="left"/>
              <w:rPr>
                <w:sz w:val="20"/>
              </w:rPr>
            </w:pPr>
          </w:p>
        </w:tc>
      </w:tr>
      <w:tr w:rsidR="008F0E3B" w:rsidRPr="008F0E3B" w14:paraId="7181FD28" w14:textId="77777777" w:rsidTr="008F0E3B">
        <w:trPr>
          <w:trHeight w:val="36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5B9B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0E3B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8F0E3B" w:rsidRPr="008F0E3B" w14:paraId="1ADB7D39" w14:textId="77777777" w:rsidTr="008F0E3B">
        <w:trPr>
          <w:trHeight w:val="36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DC0C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0E3B">
              <w:rPr>
                <w:b/>
                <w:bCs/>
                <w:color w:val="000000"/>
                <w:sz w:val="24"/>
                <w:szCs w:val="24"/>
              </w:rPr>
              <w:t xml:space="preserve">исполнения бюджета Мелегежского сельского поселения за 2024 год </w:t>
            </w:r>
          </w:p>
        </w:tc>
      </w:tr>
      <w:tr w:rsidR="008F0E3B" w:rsidRPr="008F0E3B" w14:paraId="7D332C87" w14:textId="77777777" w:rsidTr="008F0E3B">
        <w:trPr>
          <w:trHeight w:val="36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A468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0E3B">
              <w:rPr>
                <w:b/>
                <w:bCs/>
                <w:color w:val="000000"/>
                <w:sz w:val="24"/>
                <w:szCs w:val="24"/>
              </w:rPr>
              <w:t>по расходам по разделам и подразделам классификации расходов бюджета</w:t>
            </w:r>
          </w:p>
        </w:tc>
      </w:tr>
      <w:tr w:rsidR="008F0E3B" w:rsidRPr="008F0E3B" w14:paraId="4D607FF6" w14:textId="77777777" w:rsidTr="008F0E3B">
        <w:trPr>
          <w:trHeight w:val="16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35E6" w14:textId="77777777" w:rsidR="008F0E3B" w:rsidRPr="008F0E3B" w:rsidRDefault="008F0E3B" w:rsidP="008F0E3B">
            <w:pPr>
              <w:jc w:val="center"/>
              <w:rPr>
                <w:b/>
                <w:bCs/>
                <w:sz w:val="24"/>
                <w:szCs w:val="24"/>
              </w:rPr>
            </w:pPr>
            <w:r w:rsidRPr="008F0E3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F0E3B" w:rsidRPr="008F0E3B" w14:paraId="1D6D4E13" w14:textId="77777777" w:rsidTr="008F0E3B">
        <w:trPr>
          <w:trHeight w:val="36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9DE2E" w14:textId="77777777" w:rsidR="008F0E3B" w:rsidRPr="008F0E3B" w:rsidRDefault="008F0E3B" w:rsidP="008F0E3B">
            <w:pPr>
              <w:jc w:val="right"/>
              <w:rPr>
                <w:color w:val="000000"/>
                <w:sz w:val="24"/>
                <w:szCs w:val="24"/>
              </w:rPr>
            </w:pPr>
            <w:r w:rsidRPr="008F0E3B">
              <w:rPr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8F0E3B" w:rsidRPr="008F0E3B" w14:paraId="75BBBE1C" w14:textId="77777777" w:rsidTr="008F0E3B">
        <w:trPr>
          <w:trHeight w:val="322"/>
        </w:trPr>
        <w:tc>
          <w:tcPr>
            <w:tcW w:w="6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DB2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A38162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D85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Исполнено</w:t>
            </w:r>
          </w:p>
        </w:tc>
      </w:tr>
      <w:tr w:rsidR="008F0E3B" w:rsidRPr="008F0E3B" w14:paraId="296867D9" w14:textId="77777777" w:rsidTr="008F0E3B">
        <w:trPr>
          <w:trHeight w:val="322"/>
        </w:trPr>
        <w:tc>
          <w:tcPr>
            <w:tcW w:w="6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2FA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271BA0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94CD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F0E3B" w:rsidRPr="008F0E3B" w14:paraId="7A2FC52C" w14:textId="77777777" w:rsidTr="008F0E3B">
        <w:trPr>
          <w:trHeight w:val="360"/>
        </w:trPr>
        <w:tc>
          <w:tcPr>
            <w:tcW w:w="6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AE79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C1B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A9D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D25A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8F0E3B" w:rsidRPr="008F0E3B" w14:paraId="2A184D5E" w14:textId="77777777" w:rsidTr="008F0E3B">
        <w:trPr>
          <w:trHeight w:val="36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A34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020E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794C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4AE0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9 292,0</w:t>
            </w:r>
          </w:p>
        </w:tc>
      </w:tr>
      <w:tr w:rsidR="008F0E3B" w:rsidRPr="008F0E3B" w14:paraId="337626F3" w14:textId="77777777" w:rsidTr="008F0E3B">
        <w:trPr>
          <w:trHeight w:val="76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C866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9BD6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5614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33CD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7 991,1</w:t>
            </w:r>
          </w:p>
        </w:tc>
      </w:tr>
      <w:tr w:rsidR="008F0E3B" w:rsidRPr="008F0E3B" w14:paraId="395BB50A" w14:textId="77777777" w:rsidTr="008F0E3B">
        <w:trPr>
          <w:trHeight w:val="57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0C3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C4C9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3F12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462B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376,1</w:t>
            </w:r>
          </w:p>
        </w:tc>
      </w:tr>
      <w:tr w:rsidR="008F0E3B" w:rsidRPr="008F0E3B" w14:paraId="281BE3C5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D2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E0F9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8EF1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8F43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0,0</w:t>
            </w:r>
          </w:p>
        </w:tc>
      </w:tr>
      <w:tr w:rsidR="008F0E3B" w:rsidRPr="008F0E3B" w14:paraId="6387DADF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BBA8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F3A0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0191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D33F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924,8</w:t>
            </w:r>
          </w:p>
        </w:tc>
      </w:tr>
      <w:tr w:rsidR="008F0E3B" w:rsidRPr="008F0E3B" w14:paraId="1C547F9C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5A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8142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B665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E615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183,0</w:t>
            </w:r>
          </w:p>
        </w:tc>
      </w:tr>
      <w:tr w:rsidR="008F0E3B" w:rsidRPr="008F0E3B" w14:paraId="5E596394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5531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2A9E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C5F2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8086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183,0</w:t>
            </w:r>
          </w:p>
        </w:tc>
      </w:tr>
      <w:tr w:rsidR="008F0E3B" w:rsidRPr="008F0E3B" w14:paraId="7C64C9DD" w14:textId="77777777" w:rsidTr="008F0E3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8D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2044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8E97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3868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2 596,5</w:t>
            </w:r>
          </w:p>
        </w:tc>
      </w:tr>
      <w:tr w:rsidR="008F0E3B" w:rsidRPr="008F0E3B" w14:paraId="124F5E66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2C8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146F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BFC9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7D94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2 323,0</w:t>
            </w:r>
          </w:p>
        </w:tc>
      </w:tr>
      <w:tr w:rsidR="008F0E3B" w:rsidRPr="008F0E3B" w14:paraId="52E1863C" w14:textId="77777777" w:rsidTr="008F0E3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B69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E225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655B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2B94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270,0</w:t>
            </w:r>
          </w:p>
        </w:tc>
      </w:tr>
      <w:tr w:rsidR="008F0E3B" w:rsidRPr="008F0E3B" w14:paraId="3A661EEB" w14:textId="77777777" w:rsidTr="008F0E3B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1D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1ACF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3D08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40D7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3,5</w:t>
            </w:r>
          </w:p>
        </w:tc>
      </w:tr>
      <w:tr w:rsidR="008F0E3B" w:rsidRPr="008F0E3B" w14:paraId="1EB78EC3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AA7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DE57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B3F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A8FC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4 610,9</w:t>
            </w:r>
          </w:p>
        </w:tc>
      </w:tr>
      <w:tr w:rsidR="008F0E3B" w:rsidRPr="008F0E3B" w14:paraId="51EE5035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FB2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93A0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314C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2F16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4 321,9</w:t>
            </w:r>
          </w:p>
        </w:tc>
      </w:tr>
      <w:tr w:rsidR="008F0E3B" w:rsidRPr="008F0E3B" w14:paraId="21AE403F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CC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5ADE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E8EA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32FE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289,0</w:t>
            </w:r>
          </w:p>
        </w:tc>
      </w:tr>
      <w:tr w:rsidR="008F0E3B" w:rsidRPr="008F0E3B" w14:paraId="7E47CFBE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209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623F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CF9A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E9B7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3 504,1</w:t>
            </w:r>
          </w:p>
        </w:tc>
      </w:tr>
      <w:tr w:rsidR="008F0E3B" w:rsidRPr="008F0E3B" w14:paraId="4E157AC1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A0E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A2A5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5954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A6A2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441,0</w:t>
            </w:r>
          </w:p>
        </w:tc>
      </w:tr>
      <w:tr w:rsidR="008F0E3B" w:rsidRPr="008F0E3B" w14:paraId="1A1B7ECF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927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BB3E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1DB4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569B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168,8</w:t>
            </w:r>
          </w:p>
        </w:tc>
      </w:tr>
      <w:tr w:rsidR="008F0E3B" w:rsidRPr="008F0E3B" w14:paraId="298385CB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807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816A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A915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61D8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2 784,3</w:t>
            </w:r>
          </w:p>
        </w:tc>
      </w:tr>
      <w:tr w:rsidR="008F0E3B" w:rsidRPr="008F0E3B" w14:paraId="58C9128F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CE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FAD9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2AC1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F25F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110,0</w:t>
            </w:r>
          </w:p>
        </w:tc>
      </w:tr>
      <w:tr w:rsidR="008F0E3B" w:rsidRPr="008F0E3B" w14:paraId="7BF0E296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EF1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C8F9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AEA1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CD6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6 304,7</w:t>
            </w:r>
          </w:p>
        </w:tc>
      </w:tr>
      <w:tr w:rsidR="008F0E3B" w:rsidRPr="008F0E3B" w14:paraId="5D848D6D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6A4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FF0D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57A8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C23E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6 304,7</w:t>
            </w:r>
          </w:p>
        </w:tc>
      </w:tr>
      <w:tr w:rsidR="008F0E3B" w:rsidRPr="008F0E3B" w14:paraId="2B5DCC40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4AF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119A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2D97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E23B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707,1</w:t>
            </w:r>
          </w:p>
        </w:tc>
      </w:tr>
      <w:tr w:rsidR="008F0E3B" w:rsidRPr="008F0E3B" w14:paraId="013DF299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C6C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356A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F69A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5CA5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707,1</w:t>
            </w:r>
          </w:p>
        </w:tc>
      </w:tr>
      <w:tr w:rsidR="008F0E3B" w:rsidRPr="008F0E3B" w14:paraId="4F5001E7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8417" w14:textId="77777777" w:rsidR="008F0E3B" w:rsidRPr="008F0E3B" w:rsidRDefault="008F0E3B" w:rsidP="008F0E3B">
            <w:pPr>
              <w:jc w:val="lef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3C27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6249" w14:textId="77777777" w:rsidR="008F0E3B" w:rsidRPr="008F0E3B" w:rsidRDefault="008F0E3B" w:rsidP="008F0E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5441" w14:textId="77777777" w:rsidR="008F0E3B" w:rsidRPr="008F0E3B" w:rsidRDefault="008F0E3B" w:rsidP="008F0E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F0E3B">
              <w:rPr>
                <w:b/>
                <w:bCs/>
                <w:color w:val="000000"/>
                <w:sz w:val="20"/>
              </w:rPr>
              <w:t>2 271,4</w:t>
            </w:r>
          </w:p>
        </w:tc>
      </w:tr>
      <w:tr w:rsidR="008F0E3B" w:rsidRPr="008F0E3B" w14:paraId="4B4F704C" w14:textId="77777777" w:rsidTr="008F0E3B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EEA" w14:textId="77777777" w:rsidR="008F0E3B" w:rsidRPr="008F0E3B" w:rsidRDefault="008F0E3B" w:rsidP="008F0E3B">
            <w:pPr>
              <w:jc w:val="lef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B23D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8FB9" w14:textId="77777777" w:rsidR="008F0E3B" w:rsidRPr="008F0E3B" w:rsidRDefault="008F0E3B" w:rsidP="008F0E3B">
            <w:pPr>
              <w:jc w:val="center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8393" w14:textId="77777777" w:rsidR="008F0E3B" w:rsidRPr="008F0E3B" w:rsidRDefault="008F0E3B" w:rsidP="008F0E3B">
            <w:pPr>
              <w:jc w:val="right"/>
              <w:rPr>
                <w:color w:val="000000"/>
                <w:sz w:val="20"/>
              </w:rPr>
            </w:pPr>
            <w:r w:rsidRPr="008F0E3B">
              <w:rPr>
                <w:color w:val="000000"/>
                <w:sz w:val="20"/>
              </w:rPr>
              <w:t>2 271,4</w:t>
            </w:r>
          </w:p>
        </w:tc>
      </w:tr>
      <w:tr w:rsidR="008F0E3B" w:rsidRPr="008F0E3B" w14:paraId="70081A51" w14:textId="77777777" w:rsidTr="008F0E3B">
        <w:trPr>
          <w:trHeight w:val="5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01E7" w14:textId="77777777" w:rsidR="008F0E3B" w:rsidRPr="008F0E3B" w:rsidRDefault="008F0E3B" w:rsidP="008F0E3B">
            <w:pPr>
              <w:jc w:val="left"/>
              <w:rPr>
                <w:b/>
                <w:bCs/>
                <w:sz w:val="22"/>
                <w:szCs w:val="22"/>
              </w:rPr>
            </w:pPr>
            <w:r w:rsidRPr="008F0E3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E324" w14:textId="77777777" w:rsidR="008F0E3B" w:rsidRPr="008F0E3B" w:rsidRDefault="008F0E3B" w:rsidP="008F0E3B">
            <w:pPr>
              <w:jc w:val="center"/>
              <w:rPr>
                <w:b/>
                <w:bCs/>
                <w:sz w:val="22"/>
                <w:szCs w:val="22"/>
              </w:rPr>
            </w:pPr>
            <w:r w:rsidRPr="008F0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CF52" w14:textId="77777777" w:rsidR="008F0E3B" w:rsidRPr="008F0E3B" w:rsidRDefault="008F0E3B" w:rsidP="008F0E3B">
            <w:pPr>
              <w:jc w:val="center"/>
              <w:rPr>
                <w:b/>
                <w:bCs/>
                <w:sz w:val="22"/>
                <w:szCs w:val="22"/>
              </w:rPr>
            </w:pPr>
            <w:r w:rsidRPr="008F0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3E33" w14:textId="77777777" w:rsidR="008F0E3B" w:rsidRPr="008F0E3B" w:rsidRDefault="008F0E3B" w:rsidP="008F0E3B">
            <w:pPr>
              <w:jc w:val="right"/>
              <w:rPr>
                <w:b/>
                <w:bCs/>
                <w:sz w:val="22"/>
                <w:szCs w:val="22"/>
              </w:rPr>
            </w:pPr>
            <w:r w:rsidRPr="008F0E3B">
              <w:rPr>
                <w:b/>
                <w:bCs/>
                <w:sz w:val="22"/>
                <w:szCs w:val="22"/>
              </w:rPr>
              <w:t>29 469,7</w:t>
            </w:r>
          </w:p>
        </w:tc>
      </w:tr>
    </w:tbl>
    <w:p w14:paraId="1AB3CD85" w14:textId="7EE01877" w:rsidR="008F0E3B" w:rsidRDefault="008F0E3B" w:rsidP="00C4273B">
      <w:pPr>
        <w:rPr>
          <w:sz w:val="24"/>
          <w:szCs w:val="24"/>
        </w:rPr>
      </w:pPr>
    </w:p>
    <w:p w14:paraId="7617936D" w14:textId="017FA2BB" w:rsidR="008F0E3B" w:rsidRDefault="008F0E3B" w:rsidP="00C4273B">
      <w:pPr>
        <w:rPr>
          <w:sz w:val="24"/>
          <w:szCs w:val="24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3119"/>
        <w:gridCol w:w="5355"/>
        <w:gridCol w:w="1406"/>
      </w:tblGrid>
      <w:tr w:rsidR="00B9411B" w:rsidRPr="008F0E3B" w14:paraId="5BBFA29C" w14:textId="77777777" w:rsidTr="00232252">
        <w:trPr>
          <w:trHeight w:val="31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09D41" w14:textId="77777777" w:rsidR="00B9411B" w:rsidRDefault="00B9411B" w:rsidP="00232252">
            <w:pPr>
              <w:rPr>
                <w:sz w:val="24"/>
                <w:szCs w:val="24"/>
              </w:rPr>
            </w:pPr>
          </w:p>
          <w:p w14:paraId="5F3DAA6B" w14:textId="77777777" w:rsidR="00B9411B" w:rsidRPr="008F0E3B" w:rsidRDefault="00B9411B" w:rsidP="00232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8F0E3B">
              <w:rPr>
                <w:sz w:val="24"/>
                <w:szCs w:val="24"/>
              </w:rPr>
              <w:t xml:space="preserve">Утверждены </w:t>
            </w:r>
          </w:p>
        </w:tc>
      </w:tr>
      <w:tr w:rsidR="00B9411B" w:rsidRPr="008F0E3B" w14:paraId="3DFDA8D6" w14:textId="77777777" w:rsidTr="00232252">
        <w:trPr>
          <w:trHeight w:val="31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2F69" w14:textId="77777777" w:rsidR="00B9411B" w:rsidRPr="008F0E3B" w:rsidRDefault="00B9411B" w:rsidP="00232252">
            <w:pPr>
              <w:jc w:val="right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>решением Совета депутатов</w:t>
            </w:r>
          </w:p>
        </w:tc>
      </w:tr>
      <w:tr w:rsidR="00B9411B" w:rsidRPr="008F0E3B" w14:paraId="6B3772F3" w14:textId="77777777" w:rsidTr="00232252">
        <w:trPr>
          <w:trHeight w:val="31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DD7A" w14:textId="77777777" w:rsidR="00B9411B" w:rsidRPr="008F0E3B" w:rsidRDefault="00B9411B" w:rsidP="00232252">
            <w:pPr>
              <w:jc w:val="right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 xml:space="preserve"> Мелегежского сельского поселения</w:t>
            </w:r>
          </w:p>
        </w:tc>
      </w:tr>
      <w:tr w:rsidR="00B9411B" w:rsidRPr="008F0E3B" w14:paraId="7BA6F9D7" w14:textId="77777777" w:rsidTr="00232252">
        <w:trPr>
          <w:trHeight w:val="31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C81E" w14:textId="35307E26" w:rsidR="00B9411B" w:rsidRPr="008F0E3B" w:rsidRDefault="004305CC" w:rsidP="00232252">
            <w:pPr>
              <w:jc w:val="right"/>
              <w:rPr>
                <w:sz w:val="24"/>
                <w:szCs w:val="24"/>
              </w:rPr>
            </w:pPr>
            <w:r w:rsidRPr="000E38C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22 мая </w:t>
            </w:r>
            <w:r w:rsidRPr="000E38CE">
              <w:rPr>
                <w:sz w:val="24"/>
                <w:szCs w:val="24"/>
              </w:rPr>
              <w:t>2025г. №</w:t>
            </w:r>
            <w:r>
              <w:rPr>
                <w:sz w:val="24"/>
                <w:szCs w:val="24"/>
              </w:rPr>
              <w:t>07-22</w:t>
            </w:r>
          </w:p>
        </w:tc>
      </w:tr>
      <w:tr w:rsidR="00B9411B" w:rsidRPr="008F0E3B" w14:paraId="54349C7A" w14:textId="77777777" w:rsidTr="00232252">
        <w:trPr>
          <w:trHeight w:val="31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B03B" w14:textId="77777777" w:rsidR="00B9411B" w:rsidRPr="008F0E3B" w:rsidRDefault="00B9411B" w:rsidP="00232252">
            <w:pPr>
              <w:jc w:val="right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 xml:space="preserve"> (приложение 4)</w:t>
            </w:r>
          </w:p>
        </w:tc>
      </w:tr>
      <w:tr w:rsidR="00B9411B" w:rsidRPr="008F0E3B" w14:paraId="6DD761D4" w14:textId="77777777" w:rsidTr="00232252">
        <w:trPr>
          <w:trHeight w:val="43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D462" w14:textId="77777777" w:rsidR="00B9411B" w:rsidRPr="008F0E3B" w:rsidRDefault="00B9411B" w:rsidP="00232252">
            <w:pPr>
              <w:jc w:val="center"/>
              <w:rPr>
                <w:b/>
                <w:bCs/>
                <w:sz w:val="24"/>
                <w:szCs w:val="24"/>
              </w:rPr>
            </w:pPr>
            <w:r w:rsidRPr="008F0E3B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B9411B" w:rsidRPr="008F0E3B" w14:paraId="3FB956C5" w14:textId="77777777" w:rsidTr="00232252">
        <w:trPr>
          <w:trHeight w:val="67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104FD" w14:textId="77777777" w:rsidR="00B9411B" w:rsidRPr="008F0E3B" w:rsidRDefault="00B9411B" w:rsidP="00232252">
            <w:pPr>
              <w:jc w:val="center"/>
              <w:rPr>
                <w:b/>
                <w:bCs/>
                <w:sz w:val="24"/>
                <w:szCs w:val="24"/>
              </w:rPr>
            </w:pPr>
            <w:r w:rsidRPr="008F0E3B">
              <w:rPr>
                <w:b/>
                <w:bCs/>
                <w:sz w:val="24"/>
                <w:szCs w:val="24"/>
              </w:rPr>
              <w:t>исполнения по источникам внутреннего  финансирования дефицита бюджета Мелегежского сельского поселения за 2024 год по кодам классификации источников финансирования дефицитов бюджета</w:t>
            </w:r>
          </w:p>
        </w:tc>
      </w:tr>
      <w:tr w:rsidR="00B9411B" w:rsidRPr="008F0E3B" w14:paraId="3F61AD6A" w14:textId="77777777" w:rsidTr="00232252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29CF5" w14:textId="77777777" w:rsidR="00B9411B" w:rsidRPr="008F0E3B" w:rsidRDefault="00B9411B" w:rsidP="002322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C313B" w14:textId="77777777" w:rsidR="00B9411B" w:rsidRPr="008F0E3B" w:rsidRDefault="00B9411B" w:rsidP="00232252">
            <w:pPr>
              <w:jc w:val="left"/>
              <w:rPr>
                <w:sz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9702F" w14:textId="77777777" w:rsidR="00B9411B" w:rsidRPr="008F0E3B" w:rsidRDefault="00B9411B" w:rsidP="00232252">
            <w:pPr>
              <w:jc w:val="left"/>
              <w:rPr>
                <w:sz w:val="20"/>
              </w:rPr>
            </w:pPr>
          </w:p>
        </w:tc>
      </w:tr>
      <w:tr w:rsidR="00B9411B" w:rsidRPr="008F0E3B" w14:paraId="2CF03C97" w14:textId="77777777" w:rsidTr="00232252">
        <w:trPr>
          <w:trHeight w:val="31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9C8B" w14:textId="77777777" w:rsidR="00B9411B" w:rsidRPr="008F0E3B" w:rsidRDefault="00B9411B" w:rsidP="00232252">
            <w:pPr>
              <w:jc w:val="right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>(тысяч рублей)</w:t>
            </w:r>
          </w:p>
        </w:tc>
      </w:tr>
      <w:tr w:rsidR="00B9411B" w:rsidRPr="008F0E3B" w14:paraId="4338AB6B" w14:textId="77777777" w:rsidTr="00232252">
        <w:trPr>
          <w:trHeight w:val="69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42" w14:textId="77777777" w:rsidR="00B9411B" w:rsidRPr="008F0E3B" w:rsidRDefault="00B9411B" w:rsidP="00232252">
            <w:pPr>
              <w:jc w:val="center"/>
              <w:rPr>
                <w:b/>
                <w:bCs/>
                <w:sz w:val="24"/>
                <w:szCs w:val="24"/>
              </w:rPr>
            </w:pPr>
            <w:r w:rsidRPr="008F0E3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1CE" w14:textId="77777777" w:rsidR="00B9411B" w:rsidRPr="008F0E3B" w:rsidRDefault="00B9411B" w:rsidP="00232252">
            <w:pPr>
              <w:jc w:val="center"/>
              <w:rPr>
                <w:b/>
                <w:bCs/>
                <w:sz w:val="24"/>
                <w:szCs w:val="24"/>
              </w:rPr>
            </w:pPr>
            <w:r w:rsidRPr="008F0E3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CEC8" w14:textId="77777777" w:rsidR="00B9411B" w:rsidRPr="008F0E3B" w:rsidRDefault="00B9411B" w:rsidP="00232252">
            <w:pPr>
              <w:jc w:val="center"/>
              <w:rPr>
                <w:b/>
                <w:bCs/>
                <w:sz w:val="24"/>
                <w:szCs w:val="24"/>
              </w:rPr>
            </w:pPr>
            <w:r w:rsidRPr="008F0E3B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B9411B" w:rsidRPr="008F0E3B" w14:paraId="0741C6DA" w14:textId="77777777" w:rsidTr="00232252">
        <w:trPr>
          <w:trHeight w:val="32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FCC3" w14:textId="77777777" w:rsidR="00B9411B" w:rsidRPr="008F0E3B" w:rsidRDefault="00B9411B" w:rsidP="0023225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BD52" w14:textId="77777777" w:rsidR="00B9411B" w:rsidRPr="008F0E3B" w:rsidRDefault="00B9411B" w:rsidP="0023225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F5FD" w14:textId="77777777" w:rsidR="00B9411B" w:rsidRPr="008F0E3B" w:rsidRDefault="00B9411B" w:rsidP="0023225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9411B" w:rsidRPr="008F0E3B" w14:paraId="34C6C948" w14:textId="77777777" w:rsidTr="00232252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7CE" w14:textId="77777777" w:rsidR="00B9411B" w:rsidRPr="008F0E3B" w:rsidRDefault="00B9411B" w:rsidP="00232252">
            <w:pPr>
              <w:jc w:val="left"/>
              <w:rPr>
                <w:b/>
                <w:bCs/>
                <w:sz w:val="24"/>
                <w:szCs w:val="24"/>
              </w:rPr>
            </w:pPr>
            <w:r w:rsidRPr="008F0E3B">
              <w:rPr>
                <w:b/>
                <w:bCs/>
                <w:sz w:val="24"/>
                <w:szCs w:val="24"/>
              </w:rPr>
              <w:t>000 01 05 02 01 10 0000 000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C90" w14:textId="77777777" w:rsidR="00B9411B" w:rsidRPr="008F0E3B" w:rsidRDefault="00B9411B" w:rsidP="00232252">
            <w:pPr>
              <w:jc w:val="left"/>
              <w:rPr>
                <w:b/>
                <w:bCs/>
                <w:sz w:val="24"/>
                <w:szCs w:val="24"/>
              </w:rPr>
            </w:pPr>
            <w:r w:rsidRPr="008F0E3B">
              <w:rPr>
                <w:b/>
                <w:bCs/>
                <w:sz w:val="24"/>
                <w:szCs w:val="24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907" w14:textId="77777777" w:rsidR="00B9411B" w:rsidRPr="008F0E3B" w:rsidRDefault="00B9411B" w:rsidP="00232252">
            <w:pPr>
              <w:jc w:val="center"/>
              <w:rPr>
                <w:b/>
                <w:bCs/>
                <w:sz w:val="24"/>
                <w:szCs w:val="24"/>
              </w:rPr>
            </w:pPr>
            <w:r w:rsidRPr="008F0E3B">
              <w:rPr>
                <w:b/>
                <w:bCs/>
                <w:sz w:val="24"/>
                <w:szCs w:val="24"/>
              </w:rPr>
              <w:t>-127,70</w:t>
            </w:r>
          </w:p>
        </w:tc>
      </w:tr>
      <w:tr w:rsidR="00B9411B" w:rsidRPr="008F0E3B" w14:paraId="0869EEC2" w14:textId="77777777" w:rsidTr="0023225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852" w14:textId="77777777" w:rsidR="00B9411B" w:rsidRPr="008F0E3B" w:rsidRDefault="00B9411B" w:rsidP="00232252">
            <w:pPr>
              <w:jc w:val="left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17A" w14:textId="77777777" w:rsidR="00B9411B" w:rsidRPr="008F0E3B" w:rsidRDefault="00B9411B" w:rsidP="00232252">
            <w:pPr>
              <w:jc w:val="left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714" w14:textId="77777777" w:rsidR="00B9411B" w:rsidRPr="008F0E3B" w:rsidRDefault="00B9411B" w:rsidP="00232252">
            <w:pPr>
              <w:jc w:val="center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>-29 597,40</w:t>
            </w:r>
          </w:p>
        </w:tc>
      </w:tr>
      <w:tr w:rsidR="00B9411B" w:rsidRPr="008F0E3B" w14:paraId="5D0BA704" w14:textId="77777777" w:rsidTr="0023225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4D8F" w14:textId="77777777" w:rsidR="00B9411B" w:rsidRPr="008F0E3B" w:rsidRDefault="00B9411B" w:rsidP="00232252">
            <w:pPr>
              <w:jc w:val="left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2ED" w14:textId="77777777" w:rsidR="00B9411B" w:rsidRPr="008F0E3B" w:rsidRDefault="00B9411B" w:rsidP="00232252">
            <w:pPr>
              <w:jc w:val="left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F7C2" w14:textId="77777777" w:rsidR="00B9411B" w:rsidRPr="008F0E3B" w:rsidRDefault="00B9411B" w:rsidP="00232252">
            <w:pPr>
              <w:jc w:val="center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>29 469,70</w:t>
            </w:r>
          </w:p>
        </w:tc>
      </w:tr>
      <w:tr w:rsidR="00B9411B" w:rsidRPr="008F0E3B" w14:paraId="5746215A" w14:textId="77777777" w:rsidTr="00232252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09E" w14:textId="77777777" w:rsidR="00B9411B" w:rsidRPr="008F0E3B" w:rsidRDefault="00B9411B" w:rsidP="00232252">
            <w:pPr>
              <w:jc w:val="left"/>
              <w:rPr>
                <w:b/>
                <w:bCs/>
                <w:sz w:val="24"/>
                <w:szCs w:val="24"/>
              </w:rPr>
            </w:pPr>
            <w:r w:rsidRPr="008F0E3B">
              <w:rPr>
                <w:b/>
                <w:bCs/>
                <w:sz w:val="24"/>
                <w:szCs w:val="24"/>
              </w:rPr>
              <w:t>000 01 03 01 00 00 0000 000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0E9" w14:textId="77777777" w:rsidR="00B9411B" w:rsidRPr="008F0E3B" w:rsidRDefault="00B9411B" w:rsidP="00232252">
            <w:pPr>
              <w:jc w:val="left"/>
              <w:rPr>
                <w:b/>
                <w:bCs/>
                <w:sz w:val="24"/>
                <w:szCs w:val="24"/>
              </w:rPr>
            </w:pPr>
            <w:r w:rsidRPr="008F0E3B">
              <w:rPr>
                <w:b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75E" w14:textId="77777777" w:rsidR="00B9411B" w:rsidRPr="008F0E3B" w:rsidRDefault="00B9411B" w:rsidP="00232252">
            <w:pPr>
              <w:jc w:val="center"/>
              <w:rPr>
                <w:b/>
                <w:bCs/>
                <w:sz w:val="22"/>
                <w:szCs w:val="22"/>
              </w:rPr>
            </w:pPr>
            <w:r w:rsidRPr="008F0E3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411B" w:rsidRPr="008F0E3B" w14:paraId="6040BF2C" w14:textId="77777777" w:rsidTr="00232252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4B5E" w14:textId="77777777" w:rsidR="00B9411B" w:rsidRPr="008F0E3B" w:rsidRDefault="00B9411B" w:rsidP="00232252">
            <w:pPr>
              <w:jc w:val="left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 xml:space="preserve"> 000 01 03 01 00 10 0000 710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2E8A" w14:textId="77777777" w:rsidR="00B9411B" w:rsidRPr="008F0E3B" w:rsidRDefault="00B9411B" w:rsidP="00232252">
            <w:pPr>
              <w:jc w:val="left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25D" w14:textId="77777777" w:rsidR="00B9411B" w:rsidRPr="008F0E3B" w:rsidRDefault="00B9411B" w:rsidP="00232252">
            <w:pPr>
              <w:jc w:val="center"/>
              <w:rPr>
                <w:sz w:val="22"/>
                <w:szCs w:val="22"/>
              </w:rPr>
            </w:pPr>
            <w:r w:rsidRPr="008F0E3B">
              <w:rPr>
                <w:sz w:val="22"/>
                <w:szCs w:val="22"/>
              </w:rPr>
              <w:t>0</w:t>
            </w:r>
          </w:p>
        </w:tc>
      </w:tr>
      <w:tr w:rsidR="00B9411B" w:rsidRPr="008F0E3B" w14:paraId="7B93AE06" w14:textId="77777777" w:rsidTr="00232252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D54" w14:textId="77777777" w:rsidR="00B9411B" w:rsidRPr="008F0E3B" w:rsidRDefault="00B9411B" w:rsidP="00232252">
            <w:pPr>
              <w:jc w:val="left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A09" w14:textId="77777777" w:rsidR="00B9411B" w:rsidRPr="008F0E3B" w:rsidRDefault="00B9411B" w:rsidP="00232252">
            <w:pPr>
              <w:jc w:val="left"/>
              <w:rPr>
                <w:sz w:val="24"/>
                <w:szCs w:val="24"/>
              </w:rPr>
            </w:pPr>
            <w:r w:rsidRPr="008F0E3B">
              <w:rPr>
                <w:sz w:val="24"/>
                <w:szCs w:val="24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AFCA" w14:textId="77777777" w:rsidR="00B9411B" w:rsidRPr="008F0E3B" w:rsidRDefault="00B9411B" w:rsidP="00232252">
            <w:pPr>
              <w:jc w:val="center"/>
              <w:rPr>
                <w:sz w:val="22"/>
                <w:szCs w:val="22"/>
              </w:rPr>
            </w:pPr>
            <w:r w:rsidRPr="008F0E3B">
              <w:rPr>
                <w:sz w:val="22"/>
                <w:szCs w:val="22"/>
              </w:rPr>
              <w:t>0</w:t>
            </w:r>
          </w:p>
        </w:tc>
      </w:tr>
      <w:tr w:rsidR="00B9411B" w:rsidRPr="008F0E3B" w14:paraId="159E5539" w14:textId="77777777" w:rsidTr="00232252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0D9E" w14:textId="77777777" w:rsidR="00B9411B" w:rsidRPr="008F0E3B" w:rsidRDefault="00B9411B" w:rsidP="00232252">
            <w:pPr>
              <w:jc w:val="left"/>
              <w:rPr>
                <w:sz w:val="20"/>
              </w:rPr>
            </w:pPr>
            <w:r w:rsidRPr="008F0E3B">
              <w:rPr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66E6" w14:textId="77777777" w:rsidR="00B9411B" w:rsidRPr="008F0E3B" w:rsidRDefault="00B9411B" w:rsidP="00232252">
            <w:pPr>
              <w:jc w:val="left"/>
              <w:rPr>
                <w:b/>
                <w:bCs/>
                <w:sz w:val="24"/>
                <w:szCs w:val="24"/>
              </w:rPr>
            </w:pPr>
            <w:r w:rsidRPr="008F0E3B">
              <w:rPr>
                <w:b/>
                <w:bCs/>
                <w:sz w:val="24"/>
                <w:szCs w:val="24"/>
              </w:rPr>
              <w:t xml:space="preserve">Всего источников внутреннего финансирования дефицита бюджета (Дефицит(+), профицит (-))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32C" w14:textId="77777777" w:rsidR="00B9411B" w:rsidRPr="008F0E3B" w:rsidRDefault="00B9411B" w:rsidP="00232252">
            <w:pPr>
              <w:jc w:val="center"/>
              <w:rPr>
                <w:b/>
                <w:bCs/>
                <w:sz w:val="24"/>
                <w:szCs w:val="24"/>
              </w:rPr>
            </w:pPr>
            <w:r w:rsidRPr="008F0E3B">
              <w:rPr>
                <w:b/>
                <w:bCs/>
                <w:sz w:val="24"/>
                <w:szCs w:val="24"/>
              </w:rPr>
              <w:t>-127,70</w:t>
            </w:r>
          </w:p>
        </w:tc>
      </w:tr>
    </w:tbl>
    <w:p w14:paraId="1892833A" w14:textId="47C110C0" w:rsidR="008F0E3B" w:rsidRDefault="008F0E3B" w:rsidP="00C4273B">
      <w:pPr>
        <w:rPr>
          <w:sz w:val="24"/>
          <w:szCs w:val="24"/>
        </w:rPr>
      </w:pPr>
    </w:p>
    <w:p w14:paraId="54AC826F" w14:textId="7914B509" w:rsidR="008F0E3B" w:rsidRDefault="008F0E3B" w:rsidP="00C4273B">
      <w:pPr>
        <w:rPr>
          <w:sz w:val="24"/>
          <w:szCs w:val="24"/>
        </w:rPr>
      </w:pPr>
    </w:p>
    <w:p w14:paraId="2A721CDF" w14:textId="76CA6190" w:rsidR="008F0E3B" w:rsidRDefault="008F0E3B" w:rsidP="00C4273B">
      <w:pPr>
        <w:rPr>
          <w:sz w:val="24"/>
          <w:szCs w:val="24"/>
        </w:rPr>
      </w:pPr>
    </w:p>
    <w:p w14:paraId="4D0DC740" w14:textId="24A1B87F" w:rsidR="008F0E3B" w:rsidRDefault="008F0E3B" w:rsidP="00C4273B">
      <w:pPr>
        <w:rPr>
          <w:sz w:val="24"/>
          <w:szCs w:val="24"/>
        </w:rPr>
      </w:pPr>
    </w:p>
    <w:p w14:paraId="6B2F963C" w14:textId="1BA35B2F" w:rsidR="008F0E3B" w:rsidRDefault="008F0E3B" w:rsidP="00C4273B">
      <w:pPr>
        <w:rPr>
          <w:sz w:val="24"/>
          <w:szCs w:val="24"/>
        </w:rPr>
      </w:pPr>
    </w:p>
    <w:p w14:paraId="64EDD664" w14:textId="13469CA3" w:rsidR="008F0E3B" w:rsidRDefault="008F0E3B" w:rsidP="00C4273B">
      <w:pPr>
        <w:rPr>
          <w:sz w:val="24"/>
          <w:szCs w:val="24"/>
        </w:rPr>
      </w:pPr>
    </w:p>
    <w:p w14:paraId="16F3D8AF" w14:textId="23CC5F48" w:rsidR="008F0E3B" w:rsidRDefault="008F0E3B" w:rsidP="00C4273B">
      <w:pPr>
        <w:rPr>
          <w:sz w:val="24"/>
          <w:szCs w:val="24"/>
        </w:rPr>
      </w:pPr>
    </w:p>
    <w:p w14:paraId="72701F5A" w14:textId="526FA380" w:rsidR="008F0E3B" w:rsidRDefault="008F0E3B" w:rsidP="00C4273B">
      <w:pPr>
        <w:rPr>
          <w:sz w:val="24"/>
          <w:szCs w:val="24"/>
        </w:rPr>
      </w:pPr>
    </w:p>
    <w:p w14:paraId="1FE03D3E" w14:textId="789A41E5" w:rsidR="008F0E3B" w:rsidRDefault="008F0E3B" w:rsidP="00C4273B">
      <w:pPr>
        <w:rPr>
          <w:sz w:val="24"/>
          <w:szCs w:val="24"/>
        </w:rPr>
      </w:pPr>
    </w:p>
    <w:p w14:paraId="50DEEE3E" w14:textId="1366AAB3" w:rsidR="008F0E3B" w:rsidRDefault="008F0E3B" w:rsidP="00C4273B">
      <w:pPr>
        <w:rPr>
          <w:sz w:val="24"/>
          <w:szCs w:val="24"/>
        </w:rPr>
      </w:pPr>
    </w:p>
    <w:p w14:paraId="64AF5743" w14:textId="35B3950F" w:rsidR="008F0E3B" w:rsidRDefault="008F0E3B" w:rsidP="00C4273B">
      <w:pPr>
        <w:rPr>
          <w:sz w:val="24"/>
          <w:szCs w:val="24"/>
        </w:rPr>
      </w:pPr>
    </w:p>
    <w:p w14:paraId="456A339F" w14:textId="164B2611" w:rsidR="008F0E3B" w:rsidRDefault="008F0E3B" w:rsidP="00C4273B">
      <w:pPr>
        <w:rPr>
          <w:sz w:val="24"/>
          <w:szCs w:val="24"/>
        </w:rPr>
      </w:pPr>
    </w:p>
    <w:p w14:paraId="5C0022B4" w14:textId="0C404D01" w:rsidR="008F0E3B" w:rsidRDefault="008F0E3B" w:rsidP="00C4273B">
      <w:pPr>
        <w:rPr>
          <w:sz w:val="24"/>
          <w:szCs w:val="24"/>
        </w:rPr>
      </w:pPr>
    </w:p>
    <w:p w14:paraId="19D6CB46" w14:textId="604100D6" w:rsidR="008F0E3B" w:rsidRDefault="008F0E3B" w:rsidP="00C4273B">
      <w:pPr>
        <w:rPr>
          <w:sz w:val="24"/>
          <w:szCs w:val="24"/>
        </w:rPr>
      </w:pPr>
    </w:p>
    <w:p w14:paraId="38CA0BBA" w14:textId="3A30AD52" w:rsidR="008F0E3B" w:rsidRDefault="008F0E3B" w:rsidP="00C4273B">
      <w:pPr>
        <w:rPr>
          <w:sz w:val="24"/>
          <w:szCs w:val="24"/>
        </w:rPr>
      </w:pPr>
    </w:p>
    <w:p w14:paraId="7875F8F4" w14:textId="60DCA47F" w:rsidR="008F0E3B" w:rsidRDefault="008F0E3B" w:rsidP="00C4273B">
      <w:pPr>
        <w:rPr>
          <w:sz w:val="24"/>
          <w:szCs w:val="24"/>
        </w:rPr>
      </w:pPr>
    </w:p>
    <w:p w14:paraId="0B9F7FB8" w14:textId="00F378AF" w:rsidR="008F0E3B" w:rsidRDefault="008F0E3B" w:rsidP="00C4273B">
      <w:pPr>
        <w:rPr>
          <w:sz w:val="24"/>
          <w:szCs w:val="24"/>
        </w:rPr>
      </w:pPr>
    </w:p>
    <w:p w14:paraId="176985F4" w14:textId="464493D8" w:rsidR="008F0E3B" w:rsidRDefault="008F0E3B" w:rsidP="00C4273B">
      <w:pPr>
        <w:rPr>
          <w:sz w:val="24"/>
          <w:szCs w:val="24"/>
        </w:rPr>
      </w:pPr>
    </w:p>
    <w:p w14:paraId="4FE89F45" w14:textId="2A32FB7A" w:rsidR="008F0E3B" w:rsidRDefault="008F0E3B" w:rsidP="00C4273B">
      <w:pPr>
        <w:rPr>
          <w:sz w:val="24"/>
          <w:szCs w:val="24"/>
        </w:rPr>
      </w:pPr>
    </w:p>
    <w:p w14:paraId="00E62FE5" w14:textId="19C81CFD" w:rsidR="008F0E3B" w:rsidRDefault="008F0E3B" w:rsidP="00C4273B">
      <w:pPr>
        <w:rPr>
          <w:sz w:val="24"/>
          <w:szCs w:val="24"/>
        </w:rPr>
      </w:pPr>
    </w:p>
    <w:p w14:paraId="2D0CE39D" w14:textId="6284CADF" w:rsidR="008F0E3B" w:rsidRDefault="008F0E3B" w:rsidP="00C4273B">
      <w:pPr>
        <w:rPr>
          <w:sz w:val="24"/>
          <w:szCs w:val="24"/>
        </w:rPr>
      </w:pPr>
    </w:p>
    <w:p w14:paraId="1B67C47D" w14:textId="76E9A7C1" w:rsidR="008F0E3B" w:rsidRDefault="008F0E3B" w:rsidP="00C4273B">
      <w:pPr>
        <w:rPr>
          <w:sz w:val="24"/>
          <w:szCs w:val="24"/>
        </w:rPr>
      </w:pPr>
    </w:p>
    <w:p w14:paraId="7CD587BA" w14:textId="26C4EB13" w:rsidR="008F0E3B" w:rsidRDefault="008F0E3B" w:rsidP="00C4273B">
      <w:pPr>
        <w:rPr>
          <w:sz w:val="24"/>
          <w:szCs w:val="24"/>
        </w:rPr>
      </w:pPr>
    </w:p>
    <w:p w14:paraId="6B7AFF28" w14:textId="689B97C4" w:rsidR="008F0E3B" w:rsidRDefault="008F0E3B" w:rsidP="00C4273B">
      <w:pPr>
        <w:rPr>
          <w:sz w:val="24"/>
          <w:szCs w:val="24"/>
        </w:rPr>
      </w:pPr>
    </w:p>
    <w:p w14:paraId="341A2C52" w14:textId="6B2311C4" w:rsidR="008F0E3B" w:rsidRDefault="008F0E3B" w:rsidP="00C4273B">
      <w:pPr>
        <w:rPr>
          <w:sz w:val="24"/>
          <w:szCs w:val="24"/>
        </w:rPr>
      </w:pPr>
    </w:p>
    <w:p w14:paraId="3B6D6D16" w14:textId="6FFEB995" w:rsidR="008F0E3B" w:rsidRDefault="008F0E3B" w:rsidP="00C4273B">
      <w:pPr>
        <w:rPr>
          <w:sz w:val="24"/>
          <w:szCs w:val="24"/>
        </w:rPr>
      </w:pPr>
    </w:p>
    <w:p w14:paraId="1A228C1B" w14:textId="3A65AEC4" w:rsidR="008F0E3B" w:rsidRDefault="008F0E3B" w:rsidP="00C4273B">
      <w:pPr>
        <w:rPr>
          <w:sz w:val="24"/>
          <w:szCs w:val="24"/>
        </w:rPr>
      </w:pPr>
    </w:p>
    <w:p w14:paraId="69EE6F90" w14:textId="7B3AE9C2" w:rsidR="008F0E3B" w:rsidRDefault="008F0E3B" w:rsidP="00C4273B">
      <w:pPr>
        <w:rPr>
          <w:sz w:val="24"/>
          <w:szCs w:val="24"/>
        </w:rPr>
      </w:pPr>
    </w:p>
    <w:p w14:paraId="1E26C0BF" w14:textId="4FBD303C" w:rsidR="008F0E3B" w:rsidRDefault="008F0E3B" w:rsidP="00C4273B">
      <w:pPr>
        <w:rPr>
          <w:sz w:val="24"/>
          <w:szCs w:val="24"/>
        </w:rPr>
      </w:pPr>
    </w:p>
    <w:p w14:paraId="27F04743" w14:textId="47EAAA88" w:rsidR="008F0E3B" w:rsidRDefault="008F0E3B" w:rsidP="00C4273B">
      <w:pPr>
        <w:rPr>
          <w:sz w:val="24"/>
          <w:szCs w:val="24"/>
        </w:rPr>
      </w:pPr>
    </w:p>
    <w:p w14:paraId="109D1167" w14:textId="74B168C4" w:rsidR="008F0E3B" w:rsidRDefault="008F0E3B" w:rsidP="00C4273B">
      <w:pPr>
        <w:rPr>
          <w:sz w:val="24"/>
          <w:szCs w:val="24"/>
        </w:rPr>
      </w:pPr>
    </w:p>
    <w:p w14:paraId="550D2AED" w14:textId="7534AC86" w:rsidR="008F0E3B" w:rsidRDefault="008F0E3B" w:rsidP="00C4273B">
      <w:pPr>
        <w:rPr>
          <w:sz w:val="24"/>
          <w:szCs w:val="24"/>
        </w:rPr>
      </w:pPr>
    </w:p>
    <w:p w14:paraId="00CB7623" w14:textId="187FCE18" w:rsidR="008F0E3B" w:rsidRDefault="008F0E3B" w:rsidP="00C4273B">
      <w:pPr>
        <w:rPr>
          <w:sz w:val="24"/>
          <w:szCs w:val="24"/>
        </w:rPr>
      </w:pPr>
    </w:p>
    <w:p w14:paraId="7A123D17" w14:textId="28BEA6E9" w:rsidR="008F0E3B" w:rsidRDefault="008F0E3B" w:rsidP="00C4273B">
      <w:pPr>
        <w:rPr>
          <w:sz w:val="24"/>
          <w:szCs w:val="24"/>
        </w:rPr>
      </w:pPr>
    </w:p>
    <w:p w14:paraId="35160B24" w14:textId="29B63D65" w:rsidR="008F0E3B" w:rsidRDefault="008F0E3B" w:rsidP="00C4273B">
      <w:pPr>
        <w:rPr>
          <w:sz w:val="24"/>
          <w:szCs w:val="24"/>
        </w:rPr>
      </w:pPr>
    </w:p>
    <w:p w14:paraId="4F5E12F3" w14:textId="6709C426" w:rsidR="008F0E3B" w:rsidRDefault="008F0E3B" w:rsidP="00C4273B">
      <w:pPr>
        <w:rPr>
          <w:sz w:val="24"/>
          <w:szCs w:val="24"/>
        </w:rPr>
      </w:pPr>
    </w:p>
    <w:p w14:paraId="7CB6D7C4" w14:textId="0D8084F9" w:rsidR="008F0E3B" w:rsidRDefault="008F0E3B" w:rsidP="00C4273B">
      <w:pPr>
        <w:rPr>
          <w:sz w:val="24"/>
          <w:szCs w:val="24"/>
        </w:rPr>
      </w:pPr>
    </w:p>
    <w:p w14:paraId="167A0739" w14:textId="6273C31D" w:rsidR="008F0E3B" w:rsidRDefault="008F0E3B" w:rsidP="00C4273B">
      <w:pPr>
        <w:rPr>
          <w:sz w:val="24"/>
          <w:szCs w:val="24"/>
        </w:rPr>
      </w:pPr>
    </w:p>
    <w:p w14:paraId="0E110C3A" w14:textId="3F0EB4A2" w:rsidR="008F0E3B" w:rsidRDefault="008F0E3B" w:rsidP="00C4273B">
      <w:pPr>
        <w:rPr>
          <w:sz w:val="24"/>
          <w:szCs w:val="24"/>
        </w:rPr>
      </w:pPr>
    </w:p>
    <w:p w14:paraId="32348118" w14:textId="2349522F" w:rsidR="008F0E3B" w:rsidRDefault="008F0E3B" w:rsidP="00C4273B">
      <w:pPr>
        <w:rPr>
          <w:sz w:val="24"/>
          <w:szCs w:val="24"/>
        </w:rPr>
      </w:pPr>
    </w:p>
    <w:p w14:paraId="4EE28E18" w14:textId="64721153" w:rsidR="008F0E3B" w:rsidRDefault="008F0E3B" w:rsidP="00C4273B">
      <w:pPr>
        <w:rPr>
          <w:sz w:val="24"/>
          <w:szCs w:val="24"/>
        </w:rPr>
      </w:pPr>
    </w:p>
    <w:p w14:paraId="070F787E" w14:textId="778E3D5B" w:rsidR="008F0E3B" w:rsidRDefault="008F0E3B" w:rsidP="00C4273B">
      <w:pPr>
        <w:rPr>
          <w:sz w:val="24"/>
          <w:szCs w:val="24"/>
        </w:rPr>
      </w:pPr>
    </w:p>
    <w:p w14:paraId="26D4C61E" w14:textId="4BC142B1" w:rsidR="008F0E3B" w:rsidRDefault="008F0E3B" w:rsidP="00C4273B">
      <w:pPr>
        <w:rPr>
          <w:sz w:val="24"/>
          <w:szCs w:val="24"/>
        </w:rPr>
      </w:pPr>
    </w:p>
    <w:p w14:paraId="50285951" w14:textId="36F74A2C" w:rsidR="008F0E3B" w:rsidRDefault="008F0E3B" w:rsidP="00C4273B">
      <w:pPr>
        <w:rPr>
          <w:sz w:val="24"/>
          <w:szCs w:val="24"/>
        </w:rPr>
      </w:pPr>
    </w:p>
    <w:p w14:paraId="47E55A58" w14:textId="44C7AC13" w:rsidR="008F0E3B" w:rsidRDefault="008F0E3B" w:rsidP="00C4273B">
      <w:pPr>
        <w:rPr>
          <w:sz w:val="24"/>
          <w:szCs w:val="24"/>
        </w:rPr>
      </w:pPr>
    </w:p>
    <w:p w14:paraId="3B212108" w14:textId="00FCF85E" w:rsidR="008F0E3B" w:rsidRDefault="008F0E3B" w:rsidP="00C4273B">
      <w:pPr>
        <w:rPr>
          <w:sz w:val="24"/>
          <w:szCs w:val="24"/>
        </w:rPr>
      </w:pPr>
    </w:p>
    <w:p w14:paraId="03D0D411" w14:textId="7D644034" w:rsidR="008F0E3B" w:rsidRDefault="008F0E3B" w:rsidP="00C4273B">
      <w:pPr>
        <w:rPr>
          <w:sz w:val="24"/>
          <w:szCs w:val="24"/>
        </w:rPr>
      </w:pPr>
    </w:p>
    <w:p w14:paraId="0A0000CA" w14:textId="3D2AFD34" w:rsidR="008F0E3B" w:rsidRDefault="008F0E3B" w:rsidP="00C4273B">
      <w:pPr>
        <w:rPr>
          <w:sz w:val="24"/>
          <w:szCs w:val="24"/>
        </w:rPr>
      </w:pPr>
    </w:p>
    <w:p w14:paraId="35409A18" w14:textId="77777777" w:rsidR="008F0E3B" w:rsidRDefault="008F0E3B" w:rsidP="00C4273B">
      <w:pPr>
        <w:rPr>
          <w:sz w:val="24"/>
          <w:szCs w:val="24"/>
        </w:rPr>
      </w:pPr>
    </w:p>
    <w:sectPr w:rsidR="008F0E3B" w:rsidSect="000D0466">
      <w:headerReference w:type="default" r:id="rId8"/>
      <w:headerReference w:type="first" r:id="rId9"/>
      <w:pgSz w:w="11907" w:h="16840"/>
      <w:pgMar w:top="851" w:right="1134" w:bottom="851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43A5" w14:textId="77777777" w:rsidR="00BA06A8" w:rsidRDefault="00BA06A8" w:rsidP="006B42F6">
      <w:r>
        <w:separator/>
      </w:r>
    </w:p>
  </w:endnote>
  <w:endnote w:type="continuationSeparator" w:id="0">
    <w:p w14:paraId="15A2E978" w14:textId="77777777" w:rsidR="00BA06A8" w:rsidRDefault="00BA06A8" w:rsidP="006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00A5" w14:textId="77777777" w:rsidR="00BA06A8" w:rsidRDefault="00BA06A8" w:rsidP="006B42F6">
      <w:r>
        <w:separator/>
      </w:r>
    </w:p>
  </w:footnote>
  <w:footnote w:type="continuationSeparator" w:id="0">
    <w:p w14:paraId="3822557C" w14:textId="77777777" w:rsidR="00BA06A8" w:rsidRDefault="00BA06A8" w:rsidP="006B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669725"/>
      <w:docPartObj>
        <w:docPartGallery w:val="Page Numbers (Top of Page)"/>
        <w:docPartUnique/>
      </w:docPartObj>
    </w:sdtPr>
    <w:sdtEndPr/>
    <w:sdtContent>
      <w:p w14:paraId="7A507C7F" w14:textId="72075EAC" w:rsidR="008F0E3B" w:rsidRDefault="008F0E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0B8">
          <w:rPr>
            <w:noProof/>
          </w:rPr>
          <w:t>2</w:t>
        </w:r>
        <w:r>
          <w:fldChar w:fldCharType="end"/>
        </w:r>
      </w:p>
    </w:sdtContent>
  </w:sdt>
  <w:p w14:paraId="4ED7BFD4" w14:textId="77777777" w:rsidR="008F0E3B" w:rsidRDefault="008F0E3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7DD5" w14:textId="46C55398" w:rsidR="008F0E3B" w:rsidRDefault="008F0E3B">
    <w:pPr>
      <w:pStyle w:val="ab"/>
      <w:jc w:val="center"/>
    </w:pPr>
  </w:p>
  <w:p w14:paraId="30B864EE" w14:textId="77777777" w:rsidR="008F0E3B" w:rsidRDefault="008F0E3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BE06" w14:textId="77777777" w:rsidR="008F0E3B" w:rsidRDefault="008F0E3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B284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15B33A58"/>
    <w:multiLevelType w:val="hybridMultilevel"/>
    <w:tmpl w:val="BBDEA41A"/>
    <w:lvl w:ilvl="0" w:tplc="11D8F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A3C69"/>
    <w:multiLevelType w:val="hybridMultilevel"/>
    <w:tmpl w:val="C78A8E84"/>
    <w:lvl w:ilvl="0" w:tplc="495A891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026522C"/>
    <w:multiLevelType w:val="hybridMultilevel"/>
    <w:tmpl w:val="3C9EE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F450A3"/>
    <w:multiLevelType w:val="hybridMultilevel"/>
    <w:tmpl w:val="BE1EFE40"/>
    <w:lvl w:ilvl="0" w:tplc="5ABE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3E30D8"/>
    <w:multiLevelType w:val="hybridMultilevel"/>
    <w:tmpl w:val="E4B0C356"/>
    <w:lvl w:ilvl="0" w:tplc="070E1FA2">
      <w:start w:val="1"/>
      <w:numFmt w:val="decimal"/>
      <w:lvlText w:val="%1."/>
      <w:lvlJc w:val="left"/>
      <w:pPr>
        <w:ind w:left="127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49AF0D4F"/>
    <w:multiLevelType w:val="hybridMultilevel"/>
    <w:tmpl w:val="67E06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2C1E46"/>
    <w:multiLevelType w:val="hybridMultilevel"/>
    <w:tmpl w:val="8B281604"/>
    <w:lvl w:ilvl="0" w:tplc="79A29C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92C3096"/>
    <w:multiLevelType w:val="multilevel"/>
    <w:tmpl w:val="0ACCAB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63592B1E"/>
    <w:multiLevelType w:val="hybridMultilevel"/>
    <w:tmpl w:val="8DF21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5415D1"/>
    <w:multiLevelType w:val="hybridMultilevel"/>
    <w:tmpl w:val="1E726FAA"/>
    <w:lvl w:ilvl="0" w:tplc="E87C7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1B136F"/>
    <w:multiLevelType w:val="multilevel"/>
    <w:tmpl w:val="884EB12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5"/>
        </w:tabs>
        <w:ind w:left="2585" w:hanging="1800"/>
      </w:pPr>
      <w:rPr>
        <w:rFonts w:hint="default"/>
      </w:rPr>
    </w:lvl>
  </w:abstractNum>
  <w:abstractNum w:abstractNumId="13" w15:restartNumberingAfterBreak="0">
    <w:nsid w:val="77C16FE4"/>
    <w:multiLevelType w:val="hybridMultilevel"/>
    <w:tmpl w:val="BD5C2C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A0732BB"/>
    <w:multiLevelType w:val="hybridMultilevel"/>
    <w:tmpl w:val="6386938C"/>
    <w:lvl w:ilvl="0" w:tplc="D3EC90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4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93"/>
    <w:rsid w:val="00016DC3"/>
    <w:rsid w:val="00031B0A"/>
    <w:rsid w:val="000D0466"/>
    <w:rsid w:val="000E38CE"/>
    <w:rsid w:val="000E66E9"/>
    <w:rsid w:val="000F3C98"/>
    <w:rsid w:val="00122B51"/>
    <w:rsid w:val="00172050"/>
    <w:rsid w:val="001740D3"/>
    <w:rsid w:val="001B606B"/>
    <w:rsid w:val="001C04A9"/>
    <w:rsid w:val="001E06D5"/>
    <w:rsid w:val="001F458F"/>
    <w:rsid w:val="001F5266"/>
    <w:rsid w:val="00266493"/>
    <w:rsid w:val="002C7386"/>
    <w:rsid w:val="00361561"/>
    <w:rsid w:val="00387554"/>
    <w:rsid w:val="003A159C"/>
    <w:rsid w:val="003D10B8"/>
    <w:rsid w:val="004305CC"/>
    <w:rsid w:val="0045421E"/>
    <w:rsid w:val="00485B19"/>
    <w:rsid w:val="005A76B9"/>
    <w:rsid w:val="005B00F0"/>
    <w:rsid w:val="005C4B44"/>
    <w:rsid w:val="005C672C"/>
    <w:rsid w:val="005E1CDE"/>
    <w:rsid w:val="005E5993"/>
    <w:rsid w:val="00603461"/>
    <w:rsid w:val="006441F0"/>
    <w:rsid w:val="006612E9"/>
    <w:rsid w:val="00667FBF"/>
    <w:rsid w:val="006729AB"/>
    <w:rsid w:val="006A6033"/>
    <w:rsid w:val="006B42F6"/>
    <w:rsid w:val="006E57A9"/>
    <w:rsid w:val="007278E0"/>
    <w:rsid w:val="007345CF"/>
    <w:rsid w:val="00757D8F"/>
    <w:rsid w:val="00787213"/>
    <w:rsid w:val="007D3327"/>
    <w:rsid w:val="0083189F"/>
    <w:rsid w:val="008403CC"/>
    <w:rsid w:val="008438DE"/>
    <w:rsid w:val="008809F7"/>
    <w:rsid w:val="008B6C84"/>
    <w:rsid w:val="008E3427"/>
    <w:rsid w:val="008F0E3B"/>
    <w:rsid w:val="008F59FF"/>
    <w:rsid w:val="00940ADB"/>
    <w:rsid w:val="009514D7"/>
    <w:rsid w:val="00963AE2"/>
    <w:rsid w:val="009A7594"/>
    <w:rsid w:val="009C0875"/>
    <w:rsid w:val="00A42C32"/>
    <w:rsid w:val="00AB33BE"/>
    <w:rsid w:val="00AB6902"/>
    <w:rsid w:val="00B8639B"/>
    <w:rsid w:val="00B9411B"/>
    <w:rsid w:val="00BA06A8"/>
    <w:rsid w:val="00C33FC2"/>
    <w:rsid w:val="00C4273B"/>
    <w:rsid w:val="00C76B15"/>
    <w:rsid w:val="00C930D8"/>
    <w:rsid w:val="00CA408B"/>
    <w:rsid w:val="00CC11F5"/>
    <w:rsid w:val="00CC4C37"/>
    <w:rsid w:val="00CF1873"/>
    <w:rsid w:val="00D15C66"/>
    <w:rsid w:val="00D43532"/>
    <w:rsid w:val="00DB167A"/>
    <w:rsid w:val="00DB3354"/>
    <w:rsid w:val="00DB4642"/>
    <w:rsid w:val="00DE16E5"/>
    <w:rsid w:val="00DF38CD"/>
    <w:rsid w:val="00E32B87"/>
    <w:rsid w:val="00E46393"/>
    <w:rsid w:val="00E57BCF"/>
    <w:rsid w:val="00E8200F"/>
    <w:rsid w:val="00E97451"/>
    <w:rsid w:val="00EA2978"/>
    <w:rsid w:val="00EC26A5"/>
    <w:rsid w:val="00F400BB"/>
    <w:rsid w:val="00F64A04"/>
    <w:rsid w:val="00F70A26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182A"/>
  <w15:chartTrackingRefBased/>
  <w15:docId w15:val="{F0ACD328-73AD-444A-AF81-4AFD4208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E4639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E46393"/>
    <w:pPr>
      <w:keepNext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64A0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31B0A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E46393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4639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E46393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E46393"/>
    <w:rPr>
      <w:b/>
      <w:sz w:val="24"/>
    </w:rPr>
  </w:style>
  <w:style w:type="character" w:customStyle="1" w:styleId="80">
    <w:name w:val="Заголовок 8 Знак"/>
    <w:basedOn w:val="a0"/>
    <w:link w:val="8"/>
    <w:rsid w:val="00E46393"/>
    <w:rPr>
      <w:sz w:val="24"/>
    </w:rPr>
  </w:style>
  <w:style w:type="character" w:customStyle="1" w:styleId="90">
    <w:name w:val="Заголовок 9 Знак"/>
    <w:basedOn w:val="a0"/>
    <w:link w:val="9"/>
    <w:rsid w:val="00E46393"/>
    <w:rPr>
      <w:sz w:val="28"/>
    </w:rPr>
  </w:style>
  <w:style w:type="paragraph" w:styleId="a6">
    <w:name w:val="Body Text"/>
    <w:basedOn w:val="a"/>
    <w:link w:val="a7"/>
    <w:rsid w:val="00E46393"/>
    <w:rPr>
      <w:sz w:val="24"/>
    </w:rPr>
  </w:style>
  <w:style w:type="character" w:customStyle="1" w:styleId="a7">
    <w:name w:val="Основной текст Знак"/>
    <w:basedOn w:val="a0"/>
    <w:link w:val="a6"/>
    <w:rsid w:val="00E46393"/>
    <w:rPr>
      <w:sz w:val="24"/>
    </w:rPr>
  </w:style>
  <w:style w:type="paragraph" w:styleId="21">
    <w:name w:val="Body Text 2"/>
    <w:basedOn w:val="a"/>
    <w:link w:val="22"/>
    <w:rsid w:val="00E46393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46393"/>
    <w:rPr>
      <w:sz w:val="24"/>
    </w:rPr>
  </w:style>
  <w:style w:type="paragraph" w:styleId="a8">
    <w:name w:val="Body Text Indent"/>
    <w:basedOn w:val="a"/>
    <w:link w:val="a9"/>
    <w:rsid w:val="00E46393"/>
    <w:pPr>
      <w:spacing w:after="120"/>
      <w:ind w:left="283"/>
      <w:jc w:val="left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E46393"/>
  </w:style>
  <w:style w:type="table" w:styleId="aa">
    <w:name w:val="Table Grid"/>
    <w:basedOn w:val="a1"/>
    <w:rsid w:val="00F6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64A04"/>
    <w:rPr>
      <w:b/>
      <w:sz w:val="24"/>
    </w:rPr>
  </w:style>
  <w:style w:type="paragraph" w:styleId="ab">
    <w:name w:val="header"/>
    <w:basedOn w:val="a"/>
    <w:link w:val="ac"/>
    <w:uiPriority w:val="99"/>
    <w:rsid w:val="006B42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2F6"/>
    <w:rPr>
      <w:sz w:val="28"/>
    </w:rPr>
  </w:style>
  <w:style w:type="paragraph" w:styleId="ad">
    <w:name w:val="footer"/>
    <w:basedOn w:val="a"/>
    <w:link w:val="ae"/>
    <w:rsid w:val="006B42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2F6"/>
    <w:rPr>
      <w:sz w:val="28"/>
    </w:rPr>
  </w:style>
  <w:style w:type="paragraph" w:customStyle="1" w:styleId="Heading">
    <w:name w:val="Heading"/>
    <w:uiPriority w:val="99"/>
    <w:rsid w:val="00E8200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rsid w:val="006E57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E57A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031B0A"/>
    <w:rPr>
      <w:sz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1F458F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F458F"/>
    <w:pPr>
      <w:shd w:val="clear" w:color="auto" w:fill="FFFFFF"/>
      <w:spacing w:after="300" w:line="322" w:lineRule="exact"/>
      <w:jc w:val="center"/>
    </w:pPr>
    <w:rPr>
      <w:b/>
      <w:bCs/>
      <w:szCs w:val="28"/>
    </w:rPr>
  </w:style>
  <w:style w:type="character" w:customStyle="1" w:styleId="-1pt1">
    <w:name w:val="Основной текст + Интервал -1 pt1"/>
    <w:basedOn w:val="a0"/>
    <w:uiPriority w:val="99"/>
    <w:rsid w:val="001F458F"/>
    <w:rPr>
      <w:rFonts w:ascii="Times New Roman" w:hAnsi="Times New Roman" w:cs="Times New Roman" w:hint="default"/>
      <w:spacing w:val="-30"/>
      <w:sz w:val="28"/>
      <w:szCs w:val="28"/>
      <w:u w:val="single"/>
      <w:shd w:val="clear" w:color="auto" w:fill="FFFFFF"/>
      <w:lang w:val="en-US" w:eastAsia="en-US"/>
    </w:rPr>
  </w:style>
  <w:style w:type="paragraph" w:styleId="af1">
    <w:name w:val="List Paragraph"/>
    <w:basedOn w:val="a"/>
    <w:uiPriority w:val="34"/>
    <w:qFormat/>
    <w:rsid w:val="001F458F"/>
    <w:pPr>
      <w:ind w:left="720"/>
      <w:contextualSpacing/>
    </w:pPr>
  </w:style>
  <w:style w:type="paragraph" w:customStyle="1" w:styleId="ConsPlusNormal">
    <w:name w:val="ConsPlusNormal"/>
    <w:rsid w:val="00603461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266493"/>
    <w:rPr>
      <w:color w:val="0563C1"/>
      <w:u w:val="single"/>
    </w:rPr>
  </w:style>
  <w:style w:type="character" w:styleId="af3">
    <w:name w:val="FollowedHyperlink"/>
    <w:basedOn w:val="a0"/>
    <w:uiPriority w:val="99"/>
    <w:unhideWhenUsed/>
    <w:rsid w:val="00266493"/>
    <w:rPr>
      <w:color w:val="954F72"/>
      <w:u w:val="single"/>
    </w:rPr>
  </w:style>
  <w:style w:type="paragraph" w:customStyle="1" w:styleId="msonormal0">
    <w:name w:val="msonormal"/>
    <w:basedOn w:val="a"/>
    <w:rsid w:val="002664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266493"/>
    <w:pPr>
      <w:spacing w:before="100" w:beforeAutospacing="1" w:after="100" w:afterAutospacing="1"/>
      <w:jc w:val="left"/>
    </w:pPr>
    <w:rPr>
      <w:szCs w:val="28"/>
    </w:rPr>
  </w:style>
  <w:style w:type="paragraph" w:customStyle="1" w:styleId="xl66">
    <w:name w:val="xl66"/>
    <w:basedOn w:val="a"/>
    <w:rsid w:val="002664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2664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664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664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664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664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664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664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66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66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664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2664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66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66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66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66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664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66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66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266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664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1">
    <w:name w:val="xl91"/>
    <w:basedOn w:val="a"/>
    <w:rsid w:val="0026649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2">
    <w:name w:val="xl92"/>
    <w:basedOn w:val="a"/>
    <w:rsid w:val="002664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6649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664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664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6649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2664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26649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6649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5">
    <w:name w:val="xl105"/>
    <w:basedOn w:val="a"/>
    <w:rsid w:val="002664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6">
    <w:name w:val="xl106"/>
    <w:basedOn w:val="a"/>
    <w:rsid w:val="002664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7">
    <w:name w:val="xl107"/>
    <w:basedOn w:val="a"/>
    <w:rsid w:val="002664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63">
    <w:name w:val="xl63"/>
    <w:basedOn w:val="a"/>
    <w:rsid w:val="00E9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E9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8F0E3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8F0E3B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0">
    <w:name w:val="xl110"/>
    <w:basedOn w:val="a"/>
    <w:rsid w:val="008F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РСД.dot</Template>
  <TotalTime>103</TotalTime>
  <Pages>1</Pages>
  <Words>5989</Words>
  <Characters>34141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40050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спец-3</cp:lastModifiedBy>
  <cp:revision>13</cp:revision>
  <cp:lastPrinted>2025-03-24T08:07:00Z</cp:lastPrinted>
  <dcterms:created xsi:type="dcterms:W3CDTF">2025-03-17T09:27:00Z</dcterms:created>
  <dcterms:modified xsi:type="dcterms:W3CDTF">2025-05-22T12:15:00Z</dcterms:modified>
</cp:coreProperties>
</file>